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D589" w14:textId="77777777" w:rsidR="00381FED" w:rsidRPr="00E839FF" w:rsidRDefault="00DC1106" w:rsidP="00FD72B7">
      <w:pPr>
        <w:spacing w:before="360"/>
        <w:rPr>
          <w:rFonts w:ascii="Arial" w:hAnsi="Arial" w:cs="Arial"/>
          <w:b/>
          <w:bCs/>
          <w:sz w:val="20"/>
          <w:szCs w:val="20"/>
        </w:rPr>
      </w:pPr>
      <w:r w:rsidRPr="00E839FF">
        <w:rPr>
          <w:rFonts w:ascii="Arial" w:hAnsi="Arial" w:cs="Arial"/>
          <w:noProof/>
          <w:sz w:val="22"/>
          <w:szCs w:val="22"/>
        </w:rPr>
        <mc:AlternateContent>
          <mc:Choice Requires="wps">
            <w:drawing>
              <wp:anchor distT="0" distB="0" distL="114300" distR="114300" simplePos="0" relativeHeight="251656704" behindDoc="1" locked="0" layoutInCell="1" allowOverlap="1" wp14:anchorId="63F7AB3D" wp14:editId="2F713F8B">
                <wp:simplePos x="0" y="0"/>
                <wp:positionH relativeFrom="column">
                  <wp:posOffset>-118110</wp:posOffset>
                </wp:positionH>
                <wp:positionV relativeFrom="paragraph">
                  <wp:posOffset>125730</wp:posOffset>
                </wp:positionV>
                <wp:extent cx="5715000" cy="847725"/>
                <wp:effectExtent l="9525" t="9525" r="9525" b="952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477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D7533" id="Rectangle 9" o:spid="_x0000_s1026" style="position:absolute;margin-left:-9.3pt;margin-top:9.9pt;width:450pt;height:6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" strokeweight="1.5pt"/>
            </w:pict>
          </mc:Fallback>
        </mc:AlternateContent>
      </w:r>
      <w:r w:rsidR="00381FED" w:rsidRPr="00E839FF">
        <w:rPr>
          <w:rFonts w:ascii="Arial" w:hAnsi="Arial" w:cs="Arial"/>
          <w:sz w:val="22"/>
          <w:szCs w:val="22"/>
        </w:rPr>
        <w:t>O IPCB respeita as normas de proteção de dados consagradas no Regulamento Geral de Proteção de Dados da União Europeia, os direitos dos cidadãos constantes no artigo 35.º da Constituição da República Portuguesa e na lei, garantindo que os dados pessoais são recolhidos e limitados à finalidade para qual são pedidos.</w:t>
      </w:r>
    </w:p>
    <w:p w14:paraId="7BE9BE1C" w14:textId="77777777" w:rsidR="00381FED" w:rsidRDefault="00381FED" w:rsidP="0063390B">
      <w:pPr>
        <w:rPr>
          <w:rFonts w:ascii="Minerva ModernRegular" w:hAnsi="Minerva ModernRegular" w:cs="Minerva ModernRegular"/>
        </w:rPr>
      </w:pPr>
    </w:p>
    <w:p w14:paraId="512F341A" w14:textId="77777777" w:rsidR="0063390B" w:rsidRPr="00E839FF" w:rsidRDefault="00EE2396" w:rsidP="00381FED">
      <w:pPr>
        <w:jc w:val="both"/>
        <w:rPr>
          <w:rFonts w:ascii="Arial" w:hAnsi="Arial" w:cs="Arial"/>
          <w:b/>
          <w:bCs/>
          <w:sz w:val="22"/>
          <w:szCs w:val="22"/>
        </w:rPr>
      </w:pPr>
      <w:r w:rsidRPr="00EE2396">
        <w:rPr>
          <w:rFonts w:ascii="Minerva ModernRegular" w:hAnsi="Minerva ModernRegular"/>
        </w:rPr>
        <w:t xml:space="preserve"> </w:t>
      </w:r>
      <w:r w:rsidR="0063390B" w:rsidRPr="00E839FF">
        <w:rPr>
          <w:rFonts w:ascii="Arial" w:hAnsi="Arial" w:cs="Arial"/>
          <w:b/>
          <w:bCs/>
          <w:sz w:val="22"/>
          <w:szCs w:val="22"/>
        </w:rPr>
        <w:t>Identificação do autor</w:t>
      </w:r>
    </w:p>
    <w:p w14:paraId="1AEEB412" w14:textId="686C7D8D" w:rsidR="0063390B" w:rsidRPr="0063390B" w:rsidRDefault="0063390B" w:rsidP="00763F3D">
      <w:pPr>
        <w:spacing w:after="120" w:line="360" w:lineRule="auto"/>
        <w:jc w:val="both"/>
        <w:rPr>
          <w:rFonts w:ascii="Minerva ModernRegular" w:hAnsi="Minerva ModernRegular" w:cs="Minerva ModernRegular"/>
          <w:sz w:val="22"/>
          <w:szCs w:val="22"/>
        </w:rPr>
      </w:pPr>
      <w:r w:rsidRPr="00E839FF">
        <w:rPr>
          <w:rFonts w:ascii="Arial" w:hAnsi="Arial" w:cs="Arial"/>
          <w:sz w:val="22"/>
          <w:szCs w:val="22"/>
        </w:rPr>
        <w:t>Nome</w:t>
      </w:r>
      <w:r w:rsidRPr="0063390B">
        <w:rPr>
          <w:rFonts w:ascii="Minerva ModernRegular" w:hAnsi="Minerva ModernRegular" w:cs="Minerva ModernRegular"/>
          <w:sz w:val="22"/>
          <w:szCs w:val="22"/>
        </w:rPr>
        <w:t xml:space="preserve">: </w:t>
      </w:r>
      <w:r w:rsidR="00372853">
        <w:rPr>
          <w:rFonts w:ascii="Minerva ModernRegular" w:hAnsi="Minerva ModernRegular" w:cs="Minerva ModernRegular"/>
        </w:rPr>
        <w:object w:dxaOrig="225" w:dyaOrig="225" w14:anchorId="269F7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77.25pt;height:18pt" o:ole="">
            <v:imagedata r:id="rId8" o:title=""/>
          </v:shape>
          <w:control r:id="rId9" w:name="TextBox1" w:shapeid="_x0000_i1065"/>
        </w:object>
      </w:r>
    </w:p>
    <w:p w14:paraId="527EDC39" w14:textId="77777777" w:rsidR="008B52EA" w:rsidRDefault="008B52EA" w:rsidP="008B52EA">
      <w:pPr>
        <w:spacing w:after="120" w:line="360" w:lineRule="auto"/>
        <w:jc w:val="both"/>
        <w:rPr>
          <w:rFonts w:ascii="Minerva ModernRegular" w:hAnsi="Minerva ModernRegular" w:cs="Minerva ModernRegular"/>
          <w:sz w:val="22"/>
          <w:szCs w:val="22"/>
        </w:rPr>
      </w:pPr>
      <w:r w:rsidRPr="00E839FF">
        <w:rPr>
          <w:rFonts w:ascii="Arial" w:hAnsi="Arial" w:cs="Arial"/>
          <w:sz w:val="22"/>
          <w:szCs w:val="22"/>
        </w:rPr>
        <w:t>Documento de Identificação</w:t>
      </w:r>
      <w:r w:rsidR="00B851F4" w:rsidRPr="00B851F4">
        <w:rPr>
          <w:rFonts w:ascii="Minerva ModernRegular" w:hAnsi="Minerva ModernRegular" w:cs="Minerva ModernRegular"/>
          <w:sz w:val="22"/>
          <w:szCs w:val="22"/>
        </w:rPr>
        <w:t xml:space="preserve"> </w:t>
      </w:r>
      <w:sdt>
        <w:sdtPr>
          <w:rPr>
            <w:rFonts w:ascii="Minerva ModernRegular" w:hAnsi="Minerva ModernRegular" w:cs="Minerva ModernRegular"/>
            <w:sz w:val="22"/>
            <w:szCs w:val="22"/>
          </w:rPr>
          <w:id w:val="-140277243"/>
          <w:placeholder>
            <w:docPart w:val="F645FD56068E474EBBC8171E40439973"/>
          </w:placeholder>
          <w:showingPlcHdr/>
          <w:comboBox>
            <w:listItem w:value="Escolha um item."/>
            <w:listItem w:displayText="BI" w:value="BI"/>
            <w:listItem w:displayText="CC" w:value="CC"/>
            <w:listItem w:displayText="Passaporte" w:value="Passaporte"/>
            <w:listItem w:displayText="Título de Residência" w:value="Título de Residência"/>
          </w:comboBox>
        </w:sdtPr>
        <w:sdtEndPr/>
        <w:sdtContent>
          <w:r w:rsidR="00B851F4" w:rsidRPr="008B52EA">
            <w:rPr>
              <w:rStyle w:val="TextodoMarcadordePosio"/>
              <w:rFonts w:ascii="Minerva ModernRegular" w:hAnsi="Minerva ModernRegular"/>
              <w:sz w:val="22"/>
            </w:rPr>
            <w:t>Escolha um item.</w:t>
          </w:r>
        </w:sdtContent>
      </w:sdt>
      <w:r>
        <w:rPr>
          <w:rFonts w:ascii="Minerva ModernRegular" w:hAnsi="Minerva ModernRegular" w:cs="Minerva ModernRegular"/>
          <w:sz w:val="22"/>
          <w:szCs w:val="22"/>
        </w:rPr>
        <w:t xml:space="preserve">: </w:t>
      </w:r>
      <w:r>
        <w:rPr>
          <w:rFonts w:ascii="Minerva ModernRegular" w:hAnsi="Minerva ModernRegular" w:cs="Minerva ModernRegular"/>
        </w:rPr>
        <w:object w:dxaOrig="225" w:dyaOrig="225" w14:anchorId="4FDA0178">
          <v:shape id="_x0000_i1047" type="#_x0000_t75" style="width:145.5pt;height:18pt" o:ole="">
            <v:imagedata r:id="rId10" o:title=""/>
          </v:shape>
          <w:control r:id="rId11" w:name="TextBox2" w:shapeid="_x0000_i1047"/>
        </w:object>
      </w:r>
    </w:p>
    <w:p w14:paraId="67D34DB2" w14:textId="6630BDEB" w:rsidR="0063390B" w:rsidRPr="0063390B" w:rsidRDefault="0063390B" w:rsidP="00763F3D">
      <w:pPr>
        <w:spacing w:after="120" w:line="360" w:lineRule="auto"/>
        <w:jc w:val="both"/>
        <w:rPr>
          <w:rFonts w:ascii="Minerva ModernRegular" w:hAnsi="Minerva ModernRegular" w:cs="Minerva ModernRegular"/>
          <w:sz w:val="22"/>
          <w:szCs w:val="22"/>
        </w:rPr>
      </w:pPr>
      <w:r w:rsidRPr="00E839FF">
        <w:rPr>
          <w:rFonts w:ascii="Arial" w:hAnsi="Arial" w:cs="Arial"/>
          <w:sz w:val="22"/>
          <w:szCs w:val="22"/>
        </w:rPr>
        <w:t>Endereço de e-mail</w:t>
      </w:r>
      <w:r w:rsidRPr="0063390B">
        <w:rPr>
          <w:rFonts w:ascii="Minerva ModernRegular" w:hAnsi="Minerva ModernRegular" w:cs="Minerva ModernRegular"/>
          <w:sz w:val="22"/>
          <w:szCs w:val="22"/>
        </w:rPr>
        <w:t xml:space="preserve">: </w:t>
      </w:r>
      <w:r w:rsidR="00A00D8C">
        <w:rPr>
          <w:rFonts w:ascii="Minerva ModernRegular" w:hAnsi="Minerva ModernRegular" w:cs="Minerva ModernRegular"/>
        </w:rPr>
        <w:object w:dxaOrig="225" w:dyaOrig="225" w14:anchorId="79773A13">
          <v:shape id="_x0000_i1068" type="#_x0000_t75" style="width:95.25pt;height:18pt" o:ole="">
            <v:imagedata r:id="rId12" o:title=""/>
          </v:shape>
          <w:control r:id="rId13" w:name="TextBox3" w:shapeid="_x0000_i1068"/>
        </w:object>
      </w:r>
      <w:r w:rsidRPr="0063390B">
        <w:rPr>
          <w:rFonts w:ascii="Minerva ModernRegular" w:hAnsi="Minerva ModernRegular" w:cs="Minerva ModernRegular"/>
          <w:sz w:val="22"/>
          <w:szCs w:val="22"/>
        </w:rPr>
        <w:t xml:space="preserve"> </w:t>
      </w:r>
      <w:r w:rsidRPr="00E839FF">
        <w:rPr>
          <w:rFonts w:ascii="Arial" w:hAnsi="Arial" w:cs="Arial"/>
          <w:sz w:val="22"/>
          <w:szCs w:val="22"/>
        </w:rPr>
        <w:t>Tel</w:t>
      </w:r>
      <w:r w:rsidRPr="0063390B">
        <w:rPr>
          <w:rFonts w:ascii="Minerva ModernRegular" w:hAnsi="Minerva ModernRegular" w:cs="Minerva ModernRegular"/>
          <w:sz w:val="22"/>
          <w:szCs w:val="22"/>
        </w:rPr>
        <w:t>.:</w:t>
      </w:r>
      <w:r w:rsidR="00DD3619">
        <w:rPr>
          <w:rFonts w:ascii="Minerva ModernRegular" w:hAnsi="Minerva ModernRegular" w:cs="Minerva ModernRegular"/>
          <w:sz w:val="22"/>
          <w:szCs w:val="22"/>
        </w:rPr>
        <w:t xml:space="preserve"> </w:t>
      </w:r>
      <w:r w:rsidR="00A00D8C">
        <w:rPr>
          <w:rFonts w:ascii="Minerva ModernRegular" w:hAnsi="Minerva ModernRegular" w:cs="Minerva ModernRegular"/>
        </w:rPr>
        <w:object w:dxaOrig="225" w:dyaOrig="225" w14:anchorId="6DFBD0CD">
          <v:shape id="_x0000_i1051" type="#_x0000_t75" style="width:87.75pt;height:18pt" o:ole="">
            <v:imagedata r:id="rId14" o:title=""/>
          </v:shape>
          <w:control r:id="rId15" w:name="TextBox4" w:shapeid="_x0000_i1051"/>
        </w:object>
      </w:r>
    </w:p>
    <w:p w14:paraId="3058A172" w14:textId="77777777" w:rsidR="0063390B" w:rsidRPr="0063390B" w:rsidRDefault="0063390B" w:rsidP="0063390B">
      <w:pPr>
        <w:spacing w:line="360" w:lineRule="auto"/>
        <w:jc w:val="both"/>
        <w:rPr>
          <w:rFonts w:ascii="Minerva ModernRegular" w:hAnsi="Minerva ModernRegular" w:cs="Minerva ModernRegular"/>
          <w:b/>
          <w:bCs/>
          <w:sz w:val="22"/>
          <w:szCs w:val="22"/>
        </w:rPr>
      </w:pPr>
      <w:r w:rsidRPr="0063390B">
        <w:rPr>
          <w:rFonts w:ascii="Minerva ModernRegular" w:hAnsi="Minerva ModernRegular" w:cs="Minerva ModernRegular"/>
          <w:b/>
          <w:bCs/>
          <w:sz w:val="22"/>
          <w:szCs w:val="22"/>
        </w:rPr>
        <w:t xml:space="preserve">Identificação do </w:t>
      </w:r>
      <w:r w:rsidR="008B52EA">
        <w:rPr>
          <w:rFonts w:ascii="Minerva ModernRegular" w:hAnsi="Minerva ModernRegular" w:cs="Minerva ModernRegular"/>
          <w:b/>
          <w:bCs/>
          <w:sz w:val="22"/>
          <w:szCs w:val="22"/>
        </w:rPr>
        <w:t>Curso</w:t>
      </w:r>
    </w:p>
    <w:p w14:paraId="53366EF3" w14:textId="25996DE4" w:rsidR="0063390B" w:rsidRPr="0063390B" w:rsidRDefault="0063390B" w:rsidP="00532737">
      <w:pPr>
        <w:spacing w:line="360" w:lineRule="auto"/>
        <w:rPr>
          <w:rFonts w:ascii="Minerva ModernRegular" w:hAnsi="Minerva ModernRegular" w:cs="Minerva ModernRegular"/>
          <w:sz w:val="22"/>
          <w:szCs w:val="22"/>
        </w:rPr>
      </w:pPr>
      <w:r w:rsidRPr="00E839FF">
        <w:rPr>
          <w:rFonts w:ascii="Arial" w:hAnsi="Arial" w:cs="Arial"/>
          <w:sz w:val="22"/>
          <w:szCs w:val="22"/>
        </w:rPr>
        <w:t>Designação</w:t>
      </w:r>
      <w:r w:rsidR="00EE2396" w:rsidRPr="00E839FF">
        <w:rPr>
          <w:rFonts w:ascii="Arial" w:hAnsi="Arial" w:cs="Arial"/>
          <w:sz w:val="22"/>
          <w:szCs w:val="22"/>
        </w:rPr>
        <w:t xml:space="preserve"> do curso de</w:t>
      </w:r>
      <w:r w:rsidR="00B851F4" w:rsidRPr="00B851F4">
        <w:rPr>
          <w:rFonts w:ascii="Minerva ModernRegular" w:hAnsi="Minerva ModernRegular" w:cs="Minerva ModernRegular"/>
          <w:sz w:val="22"/>
          <w:szCs w:val="22"/>
        </w:rPr>
        <w:t xml:space="preserve"> </w:t>
      </w:r>
      <w:sdt>
        <w:sdtPr>
          <w:rPr>
            <w:rFonts w:ascii="Minerva ModernRegular" w:hAnsi="Minerva ModernRegular" w:cs="Minerva ModernRegular"/>
            <w:sz w:val="22"/>
            <w:szCs w:val="22"/>
          </w:rPr>
          <w:id w:val="-1736618926"/>
          <w:placeholder>
            <w:docPart w:val="9AF6F63A50CF47F8951D6ACED59659ED"/>
          </w:placeholder>
          <w:showingPlcHdr/>
          <w:comboBox>
            <w:listItem w:displayText="Selecione da lista" w:value=""/>
            <w:listItem w:displayText="Doutoramento" w:value="Doutoramento"/>
            <w:listItem w:displayText="Mestrado" w:value="Mestrado"/>
            <w:listItem w:displayText="Licenciatura" w:value="Licenciatura"/>
            <w:listItem w:displayText="CTeSP" w:value="CTeSP"/>
          </w:comboBox>
        </w:sdtPr>
        <w:sdtEndPr/>
        <w:sdtContent>
          <w:r w:rsidR="003B36B8" w:rsidRPr="00B851F4">
            <w:rPr>
              <w:rStyle w:val="TextodoMarcadordePosio"/>
              <w:rFonts w:ascii="Minerva ModernRegular" w:hAnsi="Minerva ModernRegular"/>
              <w:sz w:val="22"/>
            </w:rPr>
            <w:t>Escolha um item</w:t>
          </w:r>
          <w:r w:rsidR="003B36B8" w:rsidRPr="008B52EA">
            <w:rPr>
              <w:rStyle w:val="TextodoMarcadordePosio"/>
              <w:rFonts w:ascii="Minerva ModernRegular" w:hAnsi="Minerva ModernRegular"/>
              <w:sz w:val="22"/>
            </w:rPr>
            <w:t>.</w:t>
          </w:r>
        </w:sdtContent>
      </w:sdt>
      <w:r w:rsidR="00532737">
        <w:rPr>
          <w:rFonts w:ascii="Minerva ModernRegular" w:hAnsi="Minerva ModernRegular" w:cs="Minerva ModernRegular"/>
          <w:sz w:val="22"/>
          <w:szCs w:val="22"/>
        </w:rPr>
        <w:t xml:space="preserve"> </w:t>
      </w:r>
      <w:r w:rsidR="002D676F" w:rsidRPr="00E839FF">
        <w:rPr>
          <w:rFonts w:ascii="Arial" w:hAnsi="Arial" w:cs="Arial"/>
          <w:sz w:val="22"/>
          <w:szCs w:val="22"/>
        </w:rPr>
        <w:t>em</w:t>
      </w:r>
      <w:r w:rsidR="002D676F">
        <w:rPr>
          <w:rFonts w:ascii="Minerva ModernRegular" w:hAnsi="Minerva ModernRegular" w:cs="Minerva ModernRegular"/>
          <w:sz w:val="22"/>
          <w:szCs w:val="22"/>
        </w:rPr>
        <w:t xml:space="preserve"> </w:t>
      </w:r>
      <w:r w:rsidR="00A00D8C">
        <w:rPr>
          <w:rFonts w:ascii="Minerva ModernRegular" w:hAnsi="Minerva ModernRegular" w:cs="Minerva ModernRegular"/>
        </w:rPr>
        <w:object w:dxaOrig="225" w:dyaOrig="225" w14:anchorId="708649DF">
          <v:shape id="_x0000_i1067" type="#_x0000_t75" style="width:1in;height:18pt" o:ole="">
            <v:imagedata r:id="rId16" o:title=""/>
          </v:shape>
          <w:control r:id="rId17" w:name="TextBox5" w:shapeid="_x0000_i1067"/>
        </w:object>
      </w:r>
    </w:p>
    <w:p w14:paraId="6A4B46A1" w14:textId="77777777" w:rsidR="00763F3D" w:rsidRDefault="0063390B" w:rsidP="0063390B">
      <w:pPr>
        <w:spacing w:line="360" w:lineRule="auto"/>
        <w:jc w:val="both"/>
        <w:rPr>
          <w:rFonts w:ascii="Minerva ModernRegular" w:hAnsi="Minerva ModernRegular" w:cs="Minerva ModernRegular"/>
          <w:sz w:val="22"/>
          <w:szCs w:val="22"/>
        </w:rPr>
      </w:pPr>
      <w:r w:rsidRPr="00E839FF">
        <w:rPr>
          <w:rFonts w:ascii="Arial" w:hAnsi="Arial" w:cs="Arial"/>
          <w:sz w:val="22"/>
          <w:szCs w:val="22"/>
        </w:rPr>
        <w:t>Título:</w:t>
      </w:r>
      <w:r w:rsidRPr="0063390B">
        <w:rPr>
          <w:rFonts w:ascii="Minerva ModernRegular" w:hAnsi="Minerva ModernRegular" w:cs="Minerva ModernRegular"/>
          <w:sz w:val="22"/>
          <w:szCs w:val="22"/>
        </w:rPr>
        <w:t xml:space="preserve"> </w:t>
      </w:r>
      <w:r w:rsidR="00A00D8C">
        <w:rPr>
          <w:rFonts w:ascii="Minerva ModernRegular" w:hAnsi="Minerva ModernRegular" w:cs="Minerva ModernRegular"/>
        </w:rPr>
        <w:object w:dxaOrig="225" w:dyaOrig="225" w14:anchorId="6ACCE486">
          <v:shape id="_x0000_i1055" type="#_x0000_t75" style="width:374.25pt;height:18pt" o:ole="">
            <v:imagedata r:id="rId18" o:title=""/>
          </v:shape>
          <w:control r:id="rId19" w:name="TextBox6" w:shapeid="_x0000_i1055"/>
        </w:object>
      </w:r>
    </w:p>
    <w:p w14:paraId="64E16CF9" w14:textId="77777777" w:rsidR="0063390B" w:rsidRDefault="0063390B" w:rsidP="0063390B">
      <w:pPr>
        <w:spacing w:line="360" w:lineRule="auto"/>
        <w:jc w:val="both"/>
        <w:rPr>
          <w:rFonts w:ascii="Minerva ModernRegular" w:hAnsi="Minerva ModernRegular" w:cs="Minerva ModernRegular"/>
        </w:rPr>
      </w:pPr>
      <w:r w:rsidRPr="00E839FF">
        <w:rPr>
          <w:rFonts w:ascii="Arial" w:hAnsi="Arial" w:cs="Arial"/>
          <w:sz w:val="22"/>
          <w:szCs w:val="22"/>
        </w:rPr>
        <w:t>Orientador(es):</w:t>
      </w:r>
      <w:r w:rsidRPr="0063390B">
        <w:rPr>
          <w:rFonts w:ascii="Minerva ModernRegular" w:hAnsi="Minerva ModernRegular" w:cs="Minerva ModernRegular"/>
          <w:sz w:val="22"/>
          <w:szCs w:val="22"/>
        </w:rPr>
        <w:t xml:space="preserve"> </w:t>
      </w:r>
      <w:r w:rsidR="00A00D8C">
        <w:rPr>
          <w:rFonts w:ascii="Minerva ModernRegular" w:hAnsi="Minerva ModernRegular" w:cs="Minerva ModernRegular"/>
        </w:rPr>
        <w:object w:dxaOrig="225" w:dyaOrig="225" w14:anchorId="5167D3E7">
          <v:shape id="_x0000_i1057" type="#_x0000_t75" style="width:333pt;height:18pt" o:ole="">
            <v:imagedata r:id="rId20" o:title=""/>
          </v:shape>
          <w:control r:id="rId21" w:name="TextBox7" w:shapeid="_x0000_i1057"/>
        </w:object>
      </w:r>
    </w:p>
    <w:p w14:paraId="371E682C" w14:textId="7278300A" w:rsidR="00797C98" w:rsidRDefault="00797C98" w:rsidP="0063390B">
      <w:pPr>
        <w:spacing w:line="360" w:lineRule="auto"/>
        <w:jc w:val="both"/>
        <w:rPr>
          <w:rFonts w:ascii="Minerva ModernRegular" w:hAnsi="Minerva ModernRegular" w:cs="Minerva ModernRegular"/>
          <w:sz w:val="22"/>
          <w:szCs w:val="22"/>
        </w:rPr>
      </w:pPr>
      <w:r>
        <w:rPr>
          <w:rFonts w:ascii="Minerva ModernRegular" w:hAnsi="Minerva ModernRegular" w:cs="Minerva ModernRegular"/>
        </w:rPr>
        <w:object w:dxaOrig="225" w:dyaOrig="225" w14:anchorId="17391C10">
          <v:shape id="_x0000_i1066" type="#_x0000_t75" style="width:402pt;height:18pt" o:ole="">
            <v:imagedata r:id="rId22" o:title=""/>
          </v:shape>
          <w:control r:id="rId23" w:name="TextBox10" w:shapeid="_x0000_i1066"/>
        </w:object>
      </w:r>
    </w:p>
    <w:p w14:paraId="248F200D" w14:textId="77777777" w:rsidR="00A00D8C" w:rsidRDefault="0063390B" w:rsidP="00A00D8C">
      <w:pPr>
        <w:spacing w:line="360" w:lineRule="auto"/>
        <w:jc w:val="both"/>
        <w:rPr>
          <w:rFonts w:ascii="Minerva ModernRegular" w:hAnsi="Minerva ModernRegular" w:cs="Minerva ModernRegular"/>
          <w:sz w:val="22"/>
          <w:szCs w:val="22"/>
        </w:rPr>
      </w:pPr>
      <w:r w:rsidRPr="00E839FF">
        <w:rPr>
          <w:rFonts w:ascii="Arial" w:hAnsi="Arial" w:cs="Arial"/>
          <w:sz w:val="22"/>
          <w:szCs w:val="22"/>
        </w:rPr>
        <w:t>Ano de conclusão</w:t>
      </w:r>
      <w:r w:rsidRPr="0063390B">
        <w:rPr>
          <w:rFonts w:ascii="Minerva ModernRegular" w:hAnsi="Minerva ModernRegular" w:cs="Minerva ModernRegular"/>
          <w:sz w:val="22"/>
          <w:szCs w:val="22"/>
        </w:rPr>
        <w:t xml:space="preserve">: </w:t>
      </w:r>
      <w:r w:rsidR="00A00D8C">
        <w:rPr>
          <w:rFonts w:ascii="Minerva ModernRegular" w:hAnsi="Minerva ModernRegular" w:cs="Minerva ModernRegular"/>
        </w:rPr>
        <w:object w:dxaOrig="225" w:dyaOrig="225" w14:anchorId="04F64ECF">
          <v:shape id="_x0000_i1061" type="#_x0000_t75" style="width:1in;height:18pt" o:ole="">
            <v:imagedata r:id="rId16" o:title=""/>
          </v:shape>
          <w:control r:id="rId24" w:name="TextBox8" w:shapeid="_x0000_i1061"/>
        </w:object>
      </w:r>
    </w:p>
    <w:p w14:paraId="21CD51D0" w14:textId="77777777" w:rsidR="0063390B" w:rsidRPr="00E839FF" w:rsidRDefault="0063390B" w:rsidP="003B0F50">
      <w:pPr>
        <w:jc w:val="both"/>
        <w:rPr>
          <w:rFonts w:ascii="Arial" w:hAnsi="Arial" w:cs="Arial"/>
          <w:sz w:val="22"/>
          <w:szCs w:val="22"/>
        </w:rPr>
      </w:pPr>
      <w:r w:rsidRPr="00E839FF">
        <w:rPr>
          <w:rFonts w:ascii="Arial" w:hAnsi="Arial" w:cs="Arial"/>
          <w:sz w:val="22"/>
          <w:szCs w:val="22"/>
        </w:rPr>
        <w:t xml:space="preserve">Sem prejuízo da conservação integral dos direitos de autor sobre </w:t>
      </w:r>
      <w:r w:rsidR="001E018F" w:rsidRPr="00E839FF">
        <w:rPr>
          <w:rFonts w:ascii="Arial" w:hAnsi="Arial" w:cs="Arial"/>
          <w:sz w:val="22"/>
          <w:szCs w:val="22"/>
        </w:rPr>
        <w:t>o meu trabalho de</w:t>
      </w:r>
      <w:r w:rsidRPr="00E839FF">
        <w:rPr>
          <w:rFonts w:ascii="Arial" w:hAnsi="Arial" w:cs="Arial"/>
          <w:sz w:val="22"/>
          <w:szCs w:val="22"/>
        </w:rPr>
        <w:t xml:space="preserve"> tese/dissertação</w:t>
      </w:r>
      <w:r w:rsidR="009B1585" w:rsidRPr="00E839FF">
        <w:rPr>
          <w:rFonts w:ascii="Arial" w:hAnsi="Arial" w:cs="Arial"/>
          <w:sz w:val="22"/>
          <w:szCs w:val="22"/>
        </w:rPr>
        <w:t>/relatório final</w:t>
      </w:r>
      <w:r w:rsidRPr="00E839FF">
        <w:rPr>
          <w:rFonts w:ascii="Arial" w:hAnsi="Arial" w:cs="Arial"/>
          <w:sz w:val="22"/>
          <w:szCs w:val="22"/>
        </w:rPr>
        <w:t xml:space="preserve"> que me permitem usá-la</w:t>
      </w:r>
      <w:r w:rsidR="001E018F" w:rsidRPr="00E839FF">
        <w:rPr>
          <w:rFonts w:ascii="Arial" w:hAnsi="Arial" w:cs="Arial"/>
          <w:sz w:val="22"/>
          <w:szCs w:val="22"/>
        </w:rPr>
        <w:t>(o)</w:t>
      </w:r>
      <w:r w:rsidR="006B08DE" w:rsidRPr="00E839FF">
        <w:rPr>
          <w:rFonts w:ascii="Arial" w:hAnsi="Arial" w:cs="Arial"/>
          <w:sz w:val="22"/>
          <w:szCs w:val="22"/>
        </w:rPr>
        <w:t xml:space="preserve"> em trabalhos futuros e da obrigatoriedade do respetivo depósito, de uma cópia digital, no Repositório Científico do</w:t>
      </w:r>
      <w:r w:rsidRPr="00E839FF">
        <w:rPr>
          <w:rFonts w:ascii="Arial" w:hAnsi="Arial" w:cs="Arial"/>
          <w:sz w:val="22"/>
          <w:szCs w:val="22"/>
        </w:rPr>
        <w:t xml:space="preserve"> Instituto Politécnico de Castelo Branco</w:t>
      </w:r>
      <w:r w:rsidR="00EE2396" w:rsidRPr="00E839FF">
        <w:rPr>
          <w:rFonts w:ascii="Arial" w:hAnsi="Arial" w:cs="Arial"/>
          <w:sz w:val="22"/>
          <w:szCs w:val="22"/>
        </w:rPr>
        <w:t xml:space="preserve">, </w:t>
      </w:r>
      <w:r w:rsidR="006B08DE" w:rsidRPr="00E839FF">
        <w:rPr>
          <w:rFonts w:ascii="Arial" w:hAnsi="Arial" w:cs="Arial"/>
          <w:sz w:val="22"/>
          <w:szCs w:val="22"/>
        </w:rPr>
        <w:t>a</w:t>
      </w:r>
      <w:r w:rsidRPr="00E839FF">
        <w:rPr>
          <w:rFonts w:ascii="Arial" w:hAnsi="Arial" w:cs="Arial"/>
          <w:sz w:val="22"/>
          <w:szCs w:val="22"/>
        </w:rPr>
        <w:t xml:space="preserve">utorizo que </w:t>
      </w:r>
      <w:r w:rsidR="009B1585" w:rsidRPr="00E839FF">
        <w:rPr>
          <w:rFonts w:ascii="Arial" w:hAnsi="Arial" w:cs="Arial"/>
          <w:sz w:val="22"/>
          <w:szCs w:val="22"/>
        </w:rPr>
        <w:t>a(o)</w:t>
      </w:r>
      <w:r w:rsidRPr="00E839FF">
        <w:rPr>
          <w:rFonts w:ascii="Arial" w:hAnsi="Arial" w:cs="Arial"/>
          <w:sz w:val="22"/>
          <w:szCs w:val="22"/>
        </w:rPr>
        <w:t xml:space="preserve"> tese</w:t>
      </w:r>
      <w:r w:rsidR="009B1585" w:rsidRPr="00E839FF">
        <w:rPr>
          <w:rFonts w:ascii="Arial" w:hAnsi="Arial" w:cs="Arial"/>
          <w:sz w:val="22"/>
          <w:szCs w:val="22"/>
        </w:rPr>
        <w:t>/</w:t>
      </w:r>
      <w:r w:rsidRPr="00E839FF">
        <w:rPr>
          <w:rFonts w:ascii="Arial" w:hAnsi="Arial" w:cs="Arial"/>
          <w:sz w:val="22"/>
          <w:szCs w:val="22"/>
        </w:rPr>
        <w:t>dissertação</w:t>
      </w:r>
      <w:r w:rsidR="009B1585" w:rsidRPr="00E839FF">
        <w:rPr>
          <w:rFonts w:ascii="Arial" w:hAnsi="Arial" w:cs="Arial"/>
          <w:sz w:val="22"/>
          <w:szCs w:val="22"/>
        </w:rPr>
        <w:t xml:space="preserve">/relatório final </w:t>
      </w:r>
      <w:r w:rsidRPr="00E839FF">
        <w:rPr>
          <w:rFonts w:ascii="Arial" w:hAnsi="Arial" w:cs="Arial"/>
          <w:sz w:val="22"/>
          <w:szCs w:val="22"/>
        </w:rPr>
        <w:t>seja disponibilizada</w:t>
      </w:r>
      <w:r w:rsidR="009B1585" w:rsidRPr="00E839FF">
        <w:rPr>
          <w:rFonts w:ascii="Arial" w:hAnsi="Arial" w:cs="Arial"/>
          <w:sz w:val="22"/>
          <w:szCs w:val="22"/>
        </w:rPr>
        <w:t>(o)</w:t>
      </w:r>
      <w:r w:rsidR="00072A6C" w:rsidRPr="00E839FF">
        <w:rPr>
          <w:rFonts w:ascii="Arial" w:hAnsi="Arial" w:cs="Arial"/>
          <w:sz w:val="22"/>
          <w:szCs w:val="22"/>
        </w:rPr>
        <w:t>,</w:t>
      </w:r>
      <w:r w:rsidRPr="00E839FF">
        <w:rPr>
          <w:rFonts w:ascii="Arial" w:hAnsi="Arial" w:cs="Arial"/>
          <w:sz w:val="22"/>
          <w:szCs w:val="22"/>
        </w:rPr>
        <w:t xml:space="preserve"> </w:t>
      </w:r>
      <w:r w:rsidR="0064335F" w:rsidRPr="00E839FF">
        <w:rPr>
          <w:rFonts w:ascii="Arial" w:hAnsi="Arial" w:cs="Arial"/>
          <w:sz w:val="22"/>
          <w:szCs w:val="22"/>
        </w:rPr>
        <w:t xml:space="preserve">no </w:t>
      </w:r>
      <w:r w:rsidR="00EE2396" w:rsidRPr="00E839FF">
        <w:rPr>
          <w:rFonts w:ascii="Arial" w:hAnsi="Arial" w:cs="Arial"/>
          <w:sz w:val="22"/>
          <w:szCs w:val="22"/>
        </w:rPr>
        <w:t xml:space="preserve">Repositório Científico do Instituto Politécnico de Castelo Branco ou, se aplicável, no Repositório de Trabalhos de Fim de Curso, </w:t>
      </w:r>
      <w:r w:rsidRPr="00E839FF">
        <w:rPr>
          <w:rFonts w:ascii="Arial" w:hAnsi="Arial" w:cs="Arial"/>
          <w:sz w:val="22"/>
          <w:szCs w:val="22"/>
        </w:rPr>
        <w:t>de acordo com as seguintes especificações:</w:t>
      </w:r>
    </w:p>
    <w:p w14:paraId="5CC87027" w14:textId="66AEC83A" w:rsidR="00A00D8C" w:rsidRPr="00C749BA" w:rsidRDefault="006B08DE" w:rsidP="00306C91">
      <w:pPr>
        <w:tabs>
          <w:tab w:val="left" w:pos="851"/>
        </w:tabs>
        <w:spacing w:before="120" w:line="360" w:lineRule="auto"/>
        <w:jc w:val="both"/>
        <w:rPr>
          <w:rFonts w:ascii="Minerva ModernRegular" w:hAnsi="Minerva ModernRegular" w:cs="Minerva ModernRegular"/>
          <w:sz w:val="22"/>
          <w:szCs w:val="22"/>
        </w:rPr>
      </w:pPr>
      <w:r w:rsidRPr="00E3170D">
        <w:rPr>
          <w:rFonts w:ascii="Minerva ModernRegular" w:hAnsi="Minerva ModernRegular" w:cs="Minerva ModernRegular"/>
          <w:b/>
          <w:sz w:val="22"/>
          <w:szCs w:val="22"/>
        </w:rPr>
        <w:t>1</w:t>
      </w:r>
      <w:r>
        <w:rPr>
          <w:rFonts w:ascii="Minerva ModernRegular" w:hAnsi="Minerva ModernRegular" w:cs="Minerva ModernRegular"/>
          <w:sz w:val="22"/>
          <w:szCs w:val="22"/>
        </w:rPr>
        <w:t>.</w:t>
      </w:r>
      <w:r w:rsidR="000D7103">
        <w:rPr>
          <w:rFonts w:ascii="Minerva ModernRegular" w:hAnsi="Minerva ModernRegular" w:cs="Minerva ModernRegular"/>
          <w:sz w:val="22"/>
          <w:szCs w:val="22"/>
        </w:rPr>
        <w:t xml:space="preserve"> </w:t>
      </w:r>
      <w:r w:rsidR="0063390B" w:rsidRPr="00E839FF">
        <w:rPr>
          <w:rFonts w:ascii="Arial" w:hAnsi="Arial" w:cs="Arial"/>
          <w:sz w:val="22"/>
          <w:szCs w:val="22"/>
        </w:rPr>
        <w:t xml:space="preserve">Disponibilização imediata </w:t>
      </w:r>
      <w:r w:rsidRPr="00E839FF">
        <w:rPr>
          <w:rFonts w:ascii="Arial" w:hAnsi="Arial" w:cs="Arial"/>
          <w:sz w:val="22"/>
          <w:szCs w:val="22"/>
        </w:rPr>
        <w:t>do texto integral do documento, em livre acesso</w:t>
      </w:r>
      <w:r w:rsidR="00094271" w:rsidRPr="00C749BA">
        <w:rPr>
          <w:rFonts w:ascii="Minerva ModernRegular" w:hAnsi="Minerva ModernRegular" w:cs="Minerva ModernRegular"/>
          <w:sz w:val="22"/>
          <w:szCs w:val="22"/>
        </w:rPr>
        <w:tab/>
      </w:r>
      <w:sdt>
        <w:sdtPr>
          <w:rPr>
            <w:rFonts w:ascii="Minerva ModernRegular" w:hAnsi="Minerva ModernRegular" w:cs="Minerva ModernRegular"/>
            <w:sz w:val="22"/>
            <w:szCs w:val="22"/>
          </w:rPr>
          <w:id w:val="670771713"/>
          <w:placeholder>
            <w:docPart w:val="6249C9AAF16D458BB52D584E2F2BB260"/>
          </w:placeholder>
          <w:showingPlcHdr/>
          <w:dropDownList>
            <w:listItem w:value="Escolha um item."/>
            <w:listItem w:displayText="Sim" w:value="Sim"/>
            <w:listItem w:displayText="Não" w:value="Não"/>
          </w:dropDownList>
        </w:sdtPr>
        <w:sdtEndPr/>
        <w:sdtContent>
          <w:r w:rsidR="00E839FF" w:rsidRPr="00C749BA">
            <w:rPr>
              <w:rStyle w:val="TextodoMarcadordePosio"/>
              <w:rFonts w:ascii="Minerva ModernRegular" w:hAnsi="Minerva ModernRegular"/>
              <w:sz w:val="22"/>
              <w:szCs w:val="22"/>
            </w:rPr>
            <w:t>Escolha um item.</w:t>
          </w:r>
        </w:sdtContent>
      </w:sdt>
      <w:r w:rsidR="00306C91">
        <w:rPr>
          <w:rFonts w:ascii="Minerva ModernRegular" w:hAnsi="Minerva ModernRegular" w:cs="Minerva ModernRegular"/>
          <w:sz w:val="22"/>
          <w:szCs w:val="22"/>
        </w:rPr>
        <w:t>.</w:t>
      </w:r>
    </w:p>
    <w:p w14:paraId="10836EF9" w14:textId="77777777" w:rsidR="006B08DE" w:rsidRPr="00E839FF" w:rsidRDefault="00072A6C" w:rsidP="0063390B">
      <w:pPr>
        <w:spacing w:line="360" w:lineRule="auto"/>
        <w:jc w:val="both"/>
        <w:rPr>
          <w:rFonts w:ascii="Arial" w:hAnsi="Arial" w:cs="Arial"/>
          <w:sz w:val="22"/>
          <w:szCs w:val="22"/>
        </w:rPr>
      </w:pPr>
      <w:r w:rsidRPr="00C749BA">
        <w:rPr>
          <w:rFonts w:ascii="Minerva ModernRegular" w:hAnsi="Minerva ModernRegular" w:cs="Minerva ModernRegular"/>
          <w:b/>
          <w:sz w:val="22"/>
          <w:szCs w:val="22"/>
        </w:rPr>
        <w:t>2</w:t>
      </w:r>
      <w:r w:rsidRPr="00C749BA">
        <w:rPr>
          <w:rFonts w:ascii="Minerva ModernRegular" w:hAnsi="Minerva ModernRegular" w:cs="Minerva ModernRegular"/>
          <w:sz w:val="22"/>
          <w:szCs w:val="22"/>
        </w:rPr>
        <w:t>.</w:t>
      </w:r>
      <w:r w:rsidR="000D7103" w:rsidRPr="00C749BA">
        <w:rPr>
          <w:rFonts w:ascii="Minerva ModernRegular" w:hAnsi="Minerva ModernRegular" w:cs="Minerva ModernRegular"/>
          <w:sz w:val="22"/>
          <w:szCs w:val="22"/>
        </w:rPr>
        <w:t xml:space="preserve"> </w:t>
      </w:r>
      <w:r w:rsidRPr="00E839FF">
        <w:rPr>
          <w:rFonts w:ascii="Arial" w:hAnsi="Arial" w:cs="Arial"/>
          <w:sz w:val="22"/>
          <w:szCs w:val="22"/>
        </w:rPr>
        <w:t xml:space="preserve">Se respondeu </w:t>
      </w:r>
      <w:r w:rsidRPr="00E839FF">
        <w:rPr>
          <w:rFonts w:ascii="Arial" w:hAnsi="Arial" w:cs="Arial"/>
          <w:b/>
          <w:sz w:val="22"/>
          <w:szCs w:val="22"/>
          <w:u w:val="single"/>
        </w:rPr>
        <w:t>Não</w:t>
      </w:r>
      <w:r w:rsidRPr="00E839FF">
        <w:rPr>
          <w:rFonts w:ascii="Arial" w:hAnsi="Arial" w:cs="Arial"/>
          <w:b/>
          <w:sz w:val="22"/>
          <w:szCs w:val="22"/>
        </w:rPr>
        <w:t xml:space="preserve"> </w:t>
      </w:r>
      <w:r w:rsidRPr="00E839FF">
        <w:rPr>
          <w:rFonts w:ascii="Arial" w:hAnsi="Arial" w:cs="Arial"/>
          <w:sz w:val="22"/>
          <w:szCs w:val="22"/>
        </w:rPr>
        <w:t>no ponto 1</w:t>
      </w:r>
      <w:r w:rsidR="0010259C" w:rsidRPr="00E839FF">
        <w:rPr>
          <w:rFonts w:ascii="Arial" w:hAnsi="Arial" w:cs="Arial"/>
          <w:sz w:val="22"/>
          <w:szCs w:val="22"/>
        </w:rPr>
        <w:t>.</w:t>
      </w:r>
      <w:r w:rsidRPr="00E839FF">
        <w:rPr>
          <w:rFonts w:ascii="Arial" w:hAnsi="Arial" w:cs="Arial"/>
          <w:sz w:val="22"/>
          <w:szCs w:val="22"/>
        </w:rPr>
        <w:t xml:space="preserve">, </w:t>
      </w:r>
      <w:r w:rsidR="0010259C" w:rsidRPr="00E839FF">
        <w:rPr>
          <w:rFonts w:ascii="Arial" w:hAnsi="Arial" w:cs="Arial"/>
          <w:sz w:val="22"/>
          <w:szCs w:val="22"/>
        </w:rPr>
        <w:t>a(o) a(o) tese/dissertação/relatório final ficará em acesso restrito durante</w:t>
      </w:r>
      <w:r w:rsidR="0010259C" w:rsidRPr="00C749BA">
        <w:rPr>
          <w:rFonts w:ascii="Minerva ModernRegular" w:hAnsi="Minerva ModernRegular" w:cs="Minerva ModernRegular"/>
          <w:sz w:val="22"/>
          <w:szCs w:val="22"/>
        </w:rPr>
        <w:t xml:space="preserve"> </w:t>
      </w:r>
      <w:r w:rsidR="001B1C60" w:rsidRPr="00C749BA">
        <w:rPr>
          <w:rFonts w:ascii="Minerva ModernRegular" w:hAnsi="Minerva ModernRegular" w:cs="Minerva ModernRegular"/>
        </w:rPr>
        <w:object w:dxaOrig="225" w:dyaOrig="225" w14:anchorId="783A0921">
          <v:shape id="_x0000_i1063" type="#_x0000_t75" style="width:38.25pt;height:18pt" o:ole="">
            <v:imagedata r:id="rId25" o:title=""/>
          </v:shape>
          <w:control r:id="rId26" w:name="TextBox9" w:shapeid="_x0000_i1063"/>
        </w:object>
      </w:r>
      <w:r w:rsidR="0010259C" w:rsidRPr="00C749BA">
        <w:rPr>
          <w:rFonts w:ascii="Minerva ModernRegular" w:hAnsi="Minerva ModernRegular" w:cs="Minerva ModernRegular"/>
          <w:sz w:val="22"/>
          <w:szCs w:val="22"/>
        </w:rPr>
        <w:t xml:space="preserve"> </w:t>
      </w:r>
      <w:r w:rsidR="0010259C" w:rsidRPr="00E839FF">
        <w:rPr>
          <w:rFonts w:ascii="Arial" w:hAnsi="Arial" w:cs="Arial"/>
          <w:sz w:val="22"/>
          <w:szCs w:val="22"/>
        </w:rPr>
        <w:t>ano(s), após o que será disponibilizada a totalidade do documento para acesso mundial</w:t>
      </w:r>
      <w:r w:rsidRPr="00E839FF">
        <w:rPr>
          <w:rFonts w:ascii="Arial" w:hAnsi="Arial" w:cs="Arial"/>
          <w:sz w:val="22"/>
          <w:szCs w:val="22"/>
        </w:rPr>
        <w:t>.</w:t>
      </w:r>
    </w:p>
    <w:p w14:paraId="1D450207" w14:textId="1E215486" w:rsidR="00F94852" w:rsidRPr="00C749BA" w:rsidRDefault="00EE2396" w:rsidP="00F94852">
      <w:pPr>
        <w:tabs>
          <w:tab w:val="left" w:pos="851"/>
        </w:tabs>
        <w:spacing w:line="360" w:lineRule="auto"/>
        <w:jc w:val="both"/>
        <w:rPr>
          <w:rFonts w:ascii="Minerva ModernRegular" w:hAnsi="Minerva ModernRegular" w:cs="Minerva ModernRegular"/>
          <w:color w:val="000000"/>
          <w:sz w:val="22"/>
          <w:szCs w:val="22"/>
        </w:rPr>
      </w:pPr>
      <w:r w:rsidRPr="00C749BA">
        <w:rPr>
          <w:rFonts w:ascii="Minerva ModernRegular" w:hAnsi="Minerva ModernRegular" w:cs="Minerva ModernRegular"/>
          <w:b/>
          <w:color w:val="000000"/>
          <w:sz w:val="22"/>
          <w:szCs w:val="22"/>
        </w:rPr>
        <w:t xml:space="preserve"> 3</w:t>
      </w:r>
      <w:r w:rsidRPr="00C749BA">
        <w:rPr>
          <w:rFonts w:ascii="Minerva ModernRegular" w:hAnsi="Minerva ModernRegular" w:cs="Minerva ModernRegular"/>
          <w:color w:val="000000"/>
          <w:sz w:val="22"/>
          <w:szCs w:val="22"/>
        </w:rPr>
        <w:t>.</w:t>
      </w:r>
      <w:r w:rsidR="000D7103" w:rsidRPr="00C749BA">
        <w:rPr>
          <w:rFonts w:ascii="Minerva ModernRegular" w:hAnsi="Minerva ModernRegular" w:cs="Minerva ModernRegular"/>
          <w:color w:val="000000"/>
          <w:sz w:val="22"/>
          <w:szCs w:val="22"/>
        </w:rPr>
        <w:t xml:space="preserve"> </w:t>
      </w:r>
      <w:r w:rsidRPr="00E839FF">
        <w:rPr>
          <w:rFonts w:ascii="Arial" w:hAnsi="Arial" w:cs="Arial"/>
          <w:color w:val="000000"/>
          <w:sz w:val="22"/>
          <w:szCs w:val="22"/>
        </w:rPr>
        <w:t xml:space="preserve">Autorização para colocar no registo o meu endereço de </w:t>
      </w:r>
      <w:r w:rsidRPr="00E839FF">
        <w:rPr>
          <w:rFonts w:ascii="Arial" w:hAnsi="Arial" w:cs="Arial"/>
          <w:i/>
          <w:color w:val="000000"/>
          <w:sz w:val="22"/>
          <w:szCs w:val="22"/>
        </w:rPr>
        <w:t>e-mail</w:t>
      </w:r>
      <w:r w:rsidRPr="00C749BA">
        <w:rPr>
          <w:rFonts w:ascii="Minerva ModernRegular" w:hAnsi="Minerva ModernRegular" w:cs="Minerva ModernRegular"/>
          <w:color w:val="000000"/>
          <w:sz w:val="22"/>
          <w:szCs w:val="22"/>
        </w:rPr>
        <w:t xml:space="preserve"> </w:t>
      </w:r>
      <w:r w:rsidR="003B0F50" w:rsidRPr="00C749BA">
        <w:rPr>
          <w:rStyle w:val="Refdenotaderodap"/>
          <w:rFonts w:ascii="Minerva ModernRegular" w:hAnsi="Minerva ModernRegular" w:cs="Minerva ModernRegular"/>
          <w:color w:val="000000"/>
          <w:sz w:val="22"/>
          <w:szCs w:val="22"/>
        </w:rPr>
        <w:footnoteReference w:id="1"/>
      </w:r>
      <w:r w:rsidR="0062086A">
        <w:rPr>
          <w:rFonts w:ascii="Minerva ModernRegular" w:hAnsi="Minerva ModernRegular" w:cs="Minerva ModernRegular"/>
          <w:color w:val="000000"/>
          <w:sz w:val="22"/>
          <w:szCs w:val="22"/>
        </w:rPr>
        <w:t xml:space="preserve">  </w:t>
      </w:r>
      <w:sdt>
        <w:sdtPr>
          <w:rPr>
            <w:rFonts w:ascii="Minerva ModernRegular" w:hAnsi="Minerva ModernRegular" w:cs="Minerva ModernRegular"/>
            <w:color w:val="000000"/>
            <w:sz w:val="22"/>
            <w:szCs w:val="22"/>
          </w:rPr>
          <w:id w:val="-253816129"/>
          <w:placeholder>
            <w:docPart w:val="4DE51A15929247198981E3FFF7F0CD96"/>
          </w:placeholder>
          <w:showingPlcHdr/>
          <w:dropDownList>
            <w:listItem w:value="Escolha um item."/>
            <w:listItem w:displayText="Sim" w:value="Sim"/>
            <w:listItem w:displayText="Não" w:value="Não"/>
          </w:dropDownList>
        </w:sdtPr>
        <w:sdtEndPr/>
        <w:sdtContent>
          <w:r w:rsidR="00E839FF" w:rsidRPr="00C749BA">
            <w:rPr>
              <w:rStyle w:val="TextodoMarcadordePosio"/>
              <w:rFonts w:ascii="Minerva ModernRegular" w:hAnsi="Minerva ModernRegular"/>
              <w:sz w:val="22"/>
              <w:szCs w:val="22"/>
            </w:rPr>
            <w:t>Escolha um item.</w:t>
          </w:r>
        </w:sdtContent>
      </w:sdt>
      <w:r w:rsidR="0062086A">
        <w:rPr>
          <w:rFonts w:ascii="Minerva ModernRegular" w:hAnsi="Minerva ModernRegular" w:cs="Minerva ModernRegular"/>
          <w:color w:val="000000"/>
          <w:sz w:val="22"/>
          <w:szCs w:val="22"/>
        </w:rPr>
        <w:t>.</w:t>
      </w:r>
    </w:p>
    <w:p w14:paraId="7B6B8987" w14:textId="77777777" w:rsidR="0063390B" w:rsidRPr="00E839FF" w:rsidRDefault="0063390B" w:rsidP="007A5D5A">
      <w:pPr>
        <w:tabs>
          <w:tab w:val="left" w:pos="851"/>
        </w:tabs>
        <w:spacing w:before="120" w:line="360" w:lineRule="auto"/>
        <w:jc w:val="both"/>
        <w:rPr>
          <w:rFonts w:ascii="Arial" w:hAnsi="Arial" w:cs="Arial"/>
          <w:sz w:val="22"/>
          <w:szCs w:val="22"/>
        </w:rPr>
      </w:pPr>
      <w:r w:rsidRPr="00E839FF">
        <w:rPr>
          <w:rFonts w:ascii="Arial" w:hAnsi="Arial" w:cs="Arial"/>
          <w:sz w:val="22"/>
          <w:szCs w:val="22"/>
        </w:rPr>
        <w:t xml:space="preserve">Instituto Politécnico de Castelo Branco, </w:t>
      </w:r>
      <w:sdt>
        <w:sdtPr>
          <w:rPr>
            <w:rFonts w:ascii="Arial" w:hAnsi="Arial" w:cs="Arial"/>
            <w:sz w:val="22"/>
            <w:szCs w:val="22"/>
          </w:rPr>
          <w:id w:val="-679360348"/>
          <w:placeholder>
            <w:docPart w:val="11DB4F86312C4008916B9A66F3CAED42"/>
          </w:placeholder>
          <w:text/>
        </w:sdtPr>
        <w:sdtEndPr/>
        <w:sdtContent>
          <w:r w:rsidRPr="00E839FF">
            <w:rPr>
              <w:rFonts w:ascii="Arial" w:hAnsi="Arial" w:cs="Arial"/>
              <w:sz w:val="22"/>
              <w:szCs w:val="22"/>
            </w:rPr>
            <w:t>____</w:t>
          </w:r>
        </w:sdtContent>
      </w:sdt>
      <w:r w:rsidRPr="00E839FF">
        <w:rPr>
          <w:rFonts w:ascii="Arial" w:hAnsi="Arial" w:cs="Arial"/>
          <w:sz w:val="22"/>
          <w:szCs w:val="22"/>
        </w:rPr>
        <w:t xml:space="preserve"> de</w:t>
      </w:r>
      <w:sdt>
        <w:sdtPr>
          <w:rPr>
            <w:rFonts w:ascii="Arial" w:hAnsi="Arial" w:cs="Arial"/>
            <w:sz w:val="22"/>
            <w:szCs w:val="22"/>
          </w:rPr>
          <w:id w:val="-1394650389"/>
          <w:placeholder>
            <w:docPart w:val="11DB4F86312C4008916B9A66F3CAED42"/>
          </w:placeholder>
          <w:text/>
        </w:sdtPr>
        <w:sdtEndPr/>
        <w:sdtContent>
          <w:r w:rsidRPr="00E839FF">
            <w:rPr>
              <w:rFonts w:ascii="Arial" w:hAnsi="Arial" w:cs="Arial"/>
              <w:sz w:val="22"/>
              <w:szCs w:val="22"/>
            </w:rPr>
            <w:t>_____________</w:t>
          </w:r>
        </w:sdtContent>
      </w:sdt>
      <w:r w:rsidRPr="00E839FF">
        <w:rPr>
          <w:rFonts w:ascii="Arial" w:hAnsi="Arial" w:cs="Arial"/>
          <w:sz w:val="22"/>
          <w:szCs w:val="22"/>
        </w:rPr>
        <w:t>, de 20</w:t>
      </w:r>
      <w:sdt>
        <w:sdtPr>
          <w:rPr>
            <w:rFonts w:ascii="Arial" w:hAnsi="Arial" w:cs="Arial"/>
            <w:sz w:val="22"/>
            <w:szCs w:val="22"/>
          </w:rPr>
          <w:id w:val="1765957809"/>
          <w:placeholder>
            <w:docPart w:val="11DB4F86312C4008916B9A66F3CAED42"/>
          </w:placeholder>
          <w:text/>
        </w:sdtPr>
        <w:sdtEndPr/>
        <w:sdtContent>
          <w:r w:rsidRPr="00E839FF">
            <w:rPr>
              <w:rFonts w:ascii="Arial" w:hAnsi="Arial" w:cs="Arial"/>
              <w:sz w:val="22"/>
              <w:szCs w:val="22"/>
            </w:rPr>
            <w:t>___</w:t>
          </w:r>
        </w:sdtContent>
      </w:sdt>
      <w:r w:rsidRPr="00E839FF">
        <w:rPr>
          <w:rFonts w:ascii="Arial" w:hAnsi="Arial" w:cs="Arial"/>
          <w:sz w:val="22"/>
          <w:szCs w:val="22"/>
        </w:rPr>
        <w:t>.</w:t>
      </w:r>
    </w:p>
    <w:p w14:paraId="6787E8B7" w14:textId="77777777" w:rsidR="000D3376" w:rsidRPr="00E839FF" w:rsidRDefault="0063390B" w:rsidP="00072A6C">
      <w:pPr>
        <w:spacing w:line="360" w:lineRule="auto"/>
        <w:jc w:val="both"/>
        <w:rPr>
          <w:rFonts w:ascii="Arial" w:hAnsi="Arial" w:cs="Arial"/>
          <w:sz w:val="22"/>
          <w:szCs w:val="22"/>
        </w:rPr>
      </w:pPr>
      <w:r w:rsidRPr="00E839FF">
        <w:rPr>
          <w:rFonts w:ascii="Arial" w:hAnsi="Arial" w:cs="Arial"/>
          <w:sz w:val="22"/>
          <w:szCs w:val="22"/>
        </w:rPr>
        <w:t xml:space="preserve">Assinatura: </w:t>
      </w:r>
      <w:r w:rsidRPr="00E839FF">
        <w:rPr>
          <w:rFonts w:ascii="Arial" w:hAnsi="Arial" w:cs="Arial"/>
          <w:sz w:val="22"/>
          <w:szCs w:val="22"/>
        </w:rPr>
        <w:softHyphen/>
      </w:r>
      <w:r w:rsidRPr="00E839FF">
        <w:rPr>
          <w:rFonts w:ascii="Arial" w:hAnsi="Arial" w:cs="Arial"/>
          <w:sz w:val="22"/>
          <w:szCs w:val="22"/>
        </w:rPr>
        <w:softHyphen/>
      </w:r>
      <w:sdt>
        <w:sdtPr>
          <w:rPr>
            <w:rFonts w:ascii="Arial" w:hAnsi="Arial" w:cs="Arial"/>
            <w:sz w:val="22"/>
            <w:szCs w:val="22"/>
          </w:rPr>
          <w:id w:val="-1089840384"/>
          <w:placeholder>
            <w:docPart w:val="11DB4F86312C4008916B9A66F3CAED42"/>
          </w:placeholder>
        </w:sdtPr>
        <w:sdtEndPr/>
        <w:sdtContent>
          <w:r w:rsidRPr="00E839FF">
            <w:rPr>
              <w:rFonts w:ascii="Arial" w:hAnsi="Arial" w:cs="Arial"/>
              <w:sz w:val="22"/>
              <w:szCs w:val="22"/>
            </w:rPr>
            <w:t>_________________________________________________</w:t>
          </w:r>
        </w:sdtContent>
      </w:sdt>
    </w:p>
    <w:sectPr w:rsidR="000D3376" w:rsidRPr="00E839FF" w:rsidSect="0062086A">
      <w:headerReference w:type="default" r:id="rId27"/>
      <w:footerReference w:type="default" r:id="rId28"/>
      <w:pgSz w:w="11906" w:h="16838"/>
      <w:pgMar w:top="1812"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7BB5" w14:textId="77777777" w:rsidR="003B36B8" w:rsidRDefault="003B36B8">
      <w:r>
        <w:separator/>
      </w:r>
    </w:p>
  </w:endnote>
  <w:endnote w:type="continuationSeparator" w:id="0">
    <w:p w14:paraId="093A8A57" w14:textId="77777777" w:rsidR="003B36B8" w:rsidRDefault="003B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erva ModernRegular">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DD9B" w14:textId="28450E6E" w:rsidR="008B52EA" w:rsidRPr="00E839FF" w:rsidRDefault="00DB446E" w:rsidP="00DB446E">
    <w:pPr>
      <w:pStyle w:val="Rodap"/>
      <w:rPr>
        <w:rFonts w:ascii="Arial" w:hAnsi="Arial" w:cs="Arial"/>
      </w:rPr>
    </w:pPr>
    <w:r w:rsidRPr="00E839FF">
      <w:rPr>
        <w:rFonts w:ascii="Arial" w:hAnsi="Arial" w:cs="Arial"/>
        <w:sz w:val="16"/>
        <w:szCs w:val="16"/>
      </w:rPr>
      <w:t>Mod.IPCB.DB.</w:t>
    </w:r>
    <w:r w:rsidR="00E839FF" w:rsidRPr="00E839FF">
      <w:rPr>
        <w:rFonts w:ascii="Arial" w:hAnsi="Arial" w:cs="Arial"/>
        <w:sz w:val="16"/>
        <w:szCs w:val="16"/>
      </w:rPr>
      <w:t>0</w:t>
    </w:r>
    <w:r w:rsidRPr="00E839FF">
      <w:rPr>
        <w:rFonts w:ascii="Arial" w:hAnsi="Arial" w:cs="Arial"/>
        <w:sz w:val="16"/>
        <w:szCs w:val="16"/>
      </w:rPr>
      <w:t>1.0</w:t>
    </w:r>
    <w:r w:rsidR="00E839FF" w:rsidRPr="00E839FF">
      <w:rPr>
        <w:rFonts w:ascii="Arial" w:hAnsi="Arial" w:cs="Arial"/>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2FCD" w14:textId="77777777" w:rsidR="003B36B8" w:rsidRDefault="003B36B8">
      <w:r>
        <w:separator/>
      </w:r>
    </w:p>
  </w:footnote>
  <w:footnote w:type="continuationSeparator" w:id="0">
    <w:p w14:paraId="1D43A3A2" w14:textId="77777777" w:rsidR="003B36B8" w:rsidRDefault="003B36B8">
      <w:r>
        <w:continuationSeparator/>
      </w:r>
    </w:p>
  </w:footnote>
  <w:footnote w:id="1">
    <w:p w14:paraId="63B39F4E" w14:textId="77777777" w:rsidR="003B0F50" w:rsidRPr="003B0F50" w:rsidRDefault="003B0F50" w:rsidP="003B0F50">
      <w:pPr>
        <w:spacing w:line="360" w:lineRule="auto"/>
        <w:jc w:val="both"/>
        <w:rPr>
          <w:rFonts w:ascii="Minerva ModernRegular" w:hAnsi="Minerva ModernRegular" w:cs="Minerva ModernRegular"/>
          <w:sz w:val="22"/>
          <w:szCs w:val="22"/>
        </w:rPr>
      </w:pPr>
      <w:r w:rsidRPr="00E839FF">
        <w:rPr>
          <w:rStyle w:val="Refdenotaderodap"/>
          <w:rFonts w:ascii="Arial" w:hAnsi="Arial" w:cs="Arial"/>
        </w:rPr>
        <w:footnoteRef/>
      </w:r>
      <w:r w:rsidRPr="00E839FF">
        <w:rPr>
          <w:rFonts w:ascii="Arial" w:hAnsi="Arial" w:cs="Arial"/>
        </w:rPr>
        <w:t xml:space="preserve"> </w:t>
      </w:r>
      <w:r w:rsidRPr="00E839FF">
        <w:rPr>
          <w:rFonts w:ascii="Arial" w:hAnsi="Arial" w:cs="Arial"/>
          <w:b/>
          <w:color w:val="000000"/>
          <w:sz w:val="20"/>
          <w:szCs w:val="20"/>
        </w:rPr>
        <w:t>NOTA</w:t>
      </w:r>
      <w:r w:rsidRPr="00E839FF">
        <w:rPr>
          <w:rFonts w:ascii="Arial" w:hAnsi="Arial" w:cs="Arial"/>
          <w:color w:val="000000"/>
          <w:sz w:val="20"/>
          <w:szCs w:val="20"/>
        </w:rPr>
        <w:t xml:space="preserve">-A disponibilização do seu endereço de </w:t>
      </w:r>
      <w:r w:rsidRPr="00E839FF">
        <w:rPr>
          <w:rFonts w:ascii="Arial" w:hAnsi="Arial" w:cs="Arial"/>
          <w:i/>
          <w:color w:val="000000"/>
          <w:sz w:val="20"/>
          <w:szCs w:val="20"/>
        </w:rPr>
        <w:t>e-mail</w:t>
      </w:r>
      <w:r w:rsidRPr="00E839FF">
        <w:rPr>
          <w:rFonts w:ascii="Arial" w:hAnsi="Arial" w:cs="Arial"/>
          <w:color w:val="000000"/>
          <w:sz w:val="20"/>
          <w:szCs w:val="20"/>
        </w:rPr>
        <w:t xml:space="preserve"> permitirá estabelecer contacto direto com outros investigadores</w:t>
      </w:r>
      <w:r w:rsidRPr="00EE2396">
        <w:rPr>
          <w:rFonts w:ascii="Minerva ModernRegular" w:hAnsi="Minerva ModernRegular" w:cs="Minerva ModernRegular"/>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022C" w14:textId="63661AA8" w:rsidR="008B52EA" w:rsidRPr="00E839FF" w:rsidRDefault="00CD3AFA" w:rsidP="00E839FF">
    <w:pPr>
      <w:ind w:left="851"/>
      <w:jc w:val="center"/>
      <w:rPr>
        <w:rStyle w:val="TtulodoLivro1"/>
        <w:rFonts w:ascii="Arial" w:hAnsi="Arial" w:cs="Arial"/>
      </w:rPr>
    </w:pPr>
    <w:bookmarkStart w:id="0" w:name="_Hlk152581099"/>
    <w:r w:rsidRPr="00E839FF">
      <w:rPr>
        <w:rStyle w:val="TtulodoLivro1"/>
        <w:rFonts w:ascii="Arial" w:hAnsi="Arial" w:cs="Arial"/>
        <w:noProof/>
        <w:sz w:val="28"/>
        <w:szCs w:val="28"/>
      </w:rPr>
      <w:drawing>
        <wp:anchor distT="0" distB="0" distL="114300" distR="114300" simplePos="0" relativeHeight="251658240" behindDoc="1" locked="0" layoutInCell="1" allowOverlap="1" wp14:anchorId="317AFC54" wp14:editId="562EFD2E">
          <wp:simplePos x="0" y="0"/>
          <wp:positionH relativeFrom="column">
            <wp:posOffset>-527685</wp:posOffset>
          </wp:positionH>
          <wp:positionV relativeFrom="paragraph">
            <wp:posOffset>-259080</wp:posOffset>
          </wp:positionV>
          <wp:extent cx="864000" cy="786062"/>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64000" cy="786062"/>
                  </a:xfrm>
                  <a:prstGeom prst="rect">
                    <a:avLst/>
                  </a:prstGeom>
                </pic:spPr>
              </pic:pic>
            </a:graphicData>
          </a:graphic>
          <wp14:sizeRelH relativeFrom="page">
            <wp14:pctWidth>0</wp14:pctWidth>
          </wp14:sizeRelH>
          <wp14:sizeRelV relativeFrom="page">
            <wp14:pctHeight>0</wp14:pctHeight>
          </wp14:sizeRelV>
        </wp:anchor>
      </w:drawing>
    </w:r>
    <w:bookmarkEnd w:id="0"/>
    <w:r w:rsidR="00E839FF" w:rsidRPr="00E839FF">
      <w:rPr>
        <w:rFonts w:ascii="Arial" w:hAnsi="Arial" w:cs="Arial"/>
        <w:sz w:val="28"/>
        <w:szCs w:val="28"/>
      </w:rPr>
      <w:t xml:space="preserve">Declaração de </w:t>
    </w:r>
    <w:r w:rsidR="00E839FF" w:rsidRPr="00E839FF">
      <w:rPr>
        <w:rFonts w:ascii="Arial" w:hAnsi="Arial" w:cs="Arial"/>
        <w:sz w:val="28"/>
        <w:szCs w:val="28"/>
      </w:rPr>
      <w:t>A</w:t>
    </w:r>
    <w:r w:rsidR="00E839FF" w:rsidRPr="00E839FF">
      <w:rPr>
        <w:rFonts w:ascii="Arial" w:hAnsi="Arial" w:cs="Arial"/>
        <w:sz w:val="28"/>
        <w:szCs w:val="28"/>
      </w:rPr>
      <w:t xml:space="preserve">utorização para </w:t>
    </w:r>
    <w:r w:rsidR="00E839FF" w:rsidRPr="00E839FF">
      <w:rPr>
        <w:rFonts w:ascii="Arial" w:hAnsi="Arial" w:cs="Arial"/>
        <w:sz w:val="28"/>
        <w:szCs w:val="28"/>
      </w:rPr>
      <w:t>A</w:t>
    </w:r>
    <w:r w:rsidR="00E839FF" w:rsidRPr="00E839FF">
      <w:rPr>
        <w:rFonts w:ascii="Arial" w:hAnsi="Arial" w:cs="Arial"/>
        <w:sz w:val="28"/>
        <w:szCs w:val="28"/>
      </w:rPr>
      <w:t>rquivo no R</w:t>
    </w:r>
    <w:r w:rsidR="00E839FF" w:rsidRPr="00E839FF">
      <w:rPr>
        <w:rFonts w:ascii="Arial" w:hAnsi="Arial" w:cs="Arial"/>
        <w:sz w:val="28"/>
        <w:szCs w:val="28"/>
      </w:rPr>
      <w:t>epositório</w:t>
    </w:r>
    <w:r w:rsidR="00E839FF" w:rsidRPr="00E839FF">
      <w:rPr>
        <w:rFonts w:ascii="Arial" w:hAnsi="Arial" w:cs="Arial"/>
        <w:sz w:val="28"/>
        <w:szCs w:val="28"/>
      </w:rPr>
      <w:t xml:space="preserve"> – Teses, Dissertações e Relatórios Finais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67C03"/>
    <w:multiLevelType w:val="hybridMultilevel"/>
    <w:tmpl w:val="C108075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6B8"/>
    <w:rsid w:val="00027A6D"/>
    <w:rsid w:val="00031B5B"/>
    <w:rsid w:val="00064857"/>
    <w:rsid w:val="00066318"/>
    <w:rsid w:val="000678A2"/>
    <w:rsid w:val="00072A6C"/>
    <w:rsid w:val="00086BE3"/>
    <w:rsid w:val="00094271"/>
    <w:rsid w:val="000B6905"/>
    <w:rsid w:val="000D3376"/>
    <w:rsid w:val="000D7103"/>
    <w:rsid w:val="0010259C"/>
    <w:rsid w:val="001B1C60"/>
    <w:rsid w:val="001E018F"/>
    <w:rsid w:val="00261F6D"/>
    <w:rsid w:val="002764A6"/>
    <w:rsid w:val="00285B7A"/>
    <w:rsid w:val="002D3007"/>
    <w:rsid w:val="002D30CB"/>
    <w:rsid w:val="002D676F"/>
    <w:rsid w:val="002F103E"/>
    <w:rsid w:val="00306C91"/>
    <w:rsid w:val="003128F0"/>
    <w:rsid w:val="00364887"/>
    <w:rsid w:val="00372853"/>
    <w:rsid w:val="00381FED"/>
    <w:rsid w:val="00383641"/>
    <w:rsid w:val="003B0F50"/>
    <w:rsid w:val="003B36B8"/>
    <w:rsid w:val="003D56FD"/>
    <w:rsid w:val="00403F42"/>
    <w:rsid w:val="00435438"/>
    <w:rsid w:val="00477D48"/>
    <w:rsid w:val="005308EF"/>
    <w:rsid w:val="00532737"/>
    <w:rsid w:val="005517F6"/>
    <w:rsid w:val="005A33D3"/>
    <w:rsid w:val="005C6B2B"/>
    <w:rsid w:val="005D3DD8"/>
    <w:rsid w:val="005F39C0"/>
    <w:rsid w:val="00600210"/>
    <w:rsid w:val="00605A14"/>
    <w:rsid w:val="0062001F"/>
    <w:rsid w:val="0062086A"/>
    <w:rsid w:val="006224A3"/>
    <w:rsid w:val="0063390B"/>
    <w:rsid w:val="0064335F"/>
    <w:rsid w:val="00645352"/>
    <w:rsid w:val="006A7924"/>
    <w:rsid w:val="006B08DE"/>
    <w:rsid w:val="006C212C"/>
    <w:rsid w:val="0075676C"/>
    <w:rsid w:val="00763F3D"/>
    <w:rsid w:val="00793C9B"/>
    <w:rsid w:val="00797C98"/>
    <w:rsid w:val="007A5D5A"/>
    <w:rsid w:val="007C5530"/>
    <w:rsid w:val="008175A6"/>
    <w:rsid w:val="00834425"/>
    <w:rsid w:val="0085405F"/>
    <w:rsid w:val="008B52EA"/>
    <w:rsid w:val="008E7CCB"/>
    <w:rsid w:val="009040DD"/>
    <w:rsid w:val="0093262A"/>
    <w:rsid w:val="00933CFC"/>
    <w:rsid w:val="009B1585"/>
    <w:rsid w:val="00A00D8C"/>
    <w:rsid w:val="00A5109F"/>
    <w:rsid w:val="00A805CB"/>
    <w:rsid w:val="00A912B6"/>
    <w:rsid w:val="00B323BD"/>
    <w:rsid w:val="00B62C31"/>
    <w:rsid w:val="00B65350"/>
    <w:rsid w:val="00B83098"/>
    <w:rsid w:val="00B851F4"/>
    <w:rsid w:val="00BD1FD8"/>
    <w:rsid w:val="00BE1888"/>
    <w:rsid w:val="00C014FB"/>
    <w:rsid w:val="00C24EE6"/>
    <w:rsid w:val="00C749BA"/>
    <w:rsid w:val="00C77CA1"/>
    <w:rsid w:val="00C93D55"/>
    <w:rsid w:val="00CD3AFA"/>
    <w:rsid w:val="00CF7DE2"/>
    <w:rsid w:val="00DA0BD2"/>
    <w:rsid w:val="00DB446E"/>
    <w:rsid w:val="00DC1106"/>
    <w:rsid w:val="00DD3619"/>
    <w:rsid w:val="00E3170D"/>
    <w:rsid w:val="00E839FF"/>
    <w:rsid w:val="00EB6562"/>
    <w:rsid w:val="00EE2396"/>
    <w:rsid w:val="00F17DBD"/>
    <w:rsid w:val="00F52F66"/>
    <w:rsid w:val="00F94852"/>
    <w:rsid w:val="00FA1AED"/>
    <w:rsid w:val="00FC6B16"/>
    <w:rsid w:val="00FD7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E02331F"/>
  <w15:chartTrackingRefBased/>
  <w15:docId w15:val="{F33B7779-CDBC-402A-8DA9-431D7B85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390B"/>
    <w:rPr>
      <w:sz w:val="24"/>
      <w:szCs w:val="24"/>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doLivro1">
    <w:name w:val="Título do Livro1"/>
    <w:rsid w:val="0063390B"/>
    <w:rPr>
      <w:rFonts w:cs="Times New Roman"/>
      <w:b/>
      <w:bCs/>
      <w:smallCaps/>
      <w:spacing w:val="5"/>
    </w:rPr>
  </w:style>
  <w:style w:type="paragraph" w:styleId="Cabealho">
    <w:name w:val="header"/>
    <w:basedOn w:val="Normal"/>
    <w:rsid w:val="0063390B"/>
    <w:pPr>
      <w:tabs>
        <w:tab w:val="center" w:pos="4252"/>
        <w:tab w:val="right" w:pos="8504"/>
      </w:tabs>
    </w:pPr>
  </w:style>
  <w:style w:type="paragraph" w:styleId="Rodap">
    <w:name w:val="footer"/>
    <w:basedOn w:val="Normal"/>
    <w:rsid w:val="0063390B"/>
    <w:pPr>
      <w:tabs>
        <w:tab w:val="center" w:pos="4252"/>
        <w:tab w:val="right" w:pos="8504"/>
      </w:tabs>
    </w:pPr>
  </w:style>
  <w:style w:type="paragraph" w:customStyle="1" w:styleId="Default">
    <w:name w:val="Default"/>
    <w:rsid w:val="00EE2396"/>
    <w:pPr>
      <w:autoSpaceDE w:val="0"/>
      <w:autoSpaceDN w:val="0"/>
      <w:adjustRightInd w:val="0"/>
    </w:pPr>
    <w:rPr>
      <w:color w:val="000000"/>
      <w:sz w:val="24"/>
      <w:szCs w:val="24"/>
      <w:lang w:val="pt-PT" w:eastAsia="pt-PT"/>
    </w:rPr>
  </w:style>
  <w:style w:type="character" w:styleId="TextodoMarcadordePosio">
    <w:name w:val="Placeholder Text"/>
    <w:basedOn w:val="Tipodeletrapredefinidodopargrafo"/>
    <w:uiPriority w:val="99"/>
    <w:semiHidden/>
    <w:rsid w:val="000D7103"/>
    <w:rPr>
      <w:color w:val="808080"/>
    </w:rPr>
  </w:style>
  <w:style w:type="paragraph" w:styleId="PargrafodaLista">
    <w:name w:val="List Paragraph"/>
    <w:basedOn w:val="Normal"/>
    <w:uiPriority w:val="34"/>
    <w:qFormat/>
    <w:rsid w:val="000D7103"/>
    <w:pPr>
      <w:ind w:left="720"/>
      <w:contextualSpacing/>
    </w:pPr>
  </w:style>
  <w:style w:type="paragraph" w:styleId="Textodenotaderodap">
    <w:name w:val="footnote text"/>
    <w:basedOn w:val="Normal"/>
    <w:link w:val="TextodenotaderodapCarter"/>
    <w:rsid w:val="003B0F50"/>
    <w:rPr>
      <w:sz w:val="20"/>
      <w:szCs w:val="20"/>
    </w:rPr>
  </w:style>
  <w:style w:type="character" w:customStyle="1" w:styleId="TextodenotaderodapCarter">
    <w:name w:val="Texto de nota de rodapé Caráter"/>
    <w:basedOn w:val="Tipodeletrapredefinidodopargrafo"/>
    <w:link w:val="Textodenotaderodap"/>
    <w:rsid w:val="003B0F50"/>
    <w:rPr>
      <w:lang w:val="pt-PT" w:eastAsia="pt-PT"/>
    </w:rPr>
  </w:style>
  <w:style w:type="character" w:styleId="Refdenotaderodap">
    <w:name w:val="footnote reference"/>
    <w:basedOn w:val="Tipodeletrapredefinidodopargrafo"/>
    <w:rsid w:val="003B0F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roque\Documents\Modelos%20Personalizados%20do%20Office\Mod_IPCB_DB_01_07_test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45FD56068E474EBBC8171E40439973"/>
        <w:category>
          <w:name w:val="Geral"/>
          <w:gallery w:val="placeholder"/>
        </w:category>
        <w:types>
          <w:type w:val="bbPlcHdr"/>
        </w:types>
        <w:behaviors>
          <w:behavior w:val="content"/>
        </w:behaviors>
        <w:guid w:val="{DC65385E-0C31-40B3-9B6C-E95E4022BCFE}"/>
      </w:docPartPr>
      <w:docPartBody>
        <w:p w:rsidR="006C0D69" w:rsidRDefault="006F3B4E" w:rsidP="006F3B4E">
          <w:pPr>
            <w:pStyle w:val="F645FD56068E474EBBC8171E404399734"/>
          </w:pPr>
          <w:r w:rsidRPr="008B52EA">
            <w:rPr>
              <w:rStyle w:val="TextodoMarcadordePosio"/>
              <w:rFonts w:ascii="Minerva ModernRegular" w:hAnsi="Minerva ModernRegular"/>
              <w:sz w:val="22"/>
            </w:rPr>
            <w:t>Escolha um item.</w:t>
          </w:r>
        </w:p>
      </w:docPartBody>
    </w:docPart>
    <w:docPart>
      <w:docPartPr>
        <w:name w:val="9AF6F63A50CF47F8951D6ACED59659ED"/>
        <w:category>
          <w:name w:val="Geral"/>
          <w:gallery w:val="placeholder"/>
        </w:category>
        <w:types>
          <w:type w:val="bbPlcHdr"/>
        </w:types>
        <w:behaviors>
          <w:behavior w:val="content"/>
        </w:behaviors>
        <w:guid w:val="{A44FDEEB-419F-4C88-BB14-9C471B1129FE}"/>
      </w:docPartPr>
      <w:docPartBody>
        <w:p w:rsidR="006C0D69" w:rsidRDefault="006F3B4E" w:rsidP="006F3B4E">
          <w:pPr>
            <w:pStyle w:val="9AF6F63A50CF47F8951D6ACED59659ED4"/>
          </w:pPr>
          <w:r w:rsidRPr="00B851F4">
            <w:rPr>
              <w:rStyle w:val="TextodoMarcadordePosio"/>
              <w:rFonts w:ascii="Minerva ModernRegular" w:hAnsi="Minerva ModernRegular"/>
              <w:sz w:val="22"/>
            </w:rPr>
            <w:t>Escolha um item</w:t>
          </w:r>
          <w:r w:rsidRPr="008B52EA">
            <w:rPr>
              <w:rStyle w:val="TextodoMarcadordePosio"/>
              <w:rFonts w:ascii="Minerva ModernRegular" w:hAnsi="Minerva ModernRegular"/>
              <w:sz w:val="22"/>
            </w:rPr>
            <w:t>.</w:t>
          </w:r>
        </w:p>
      </w:docPartBody>
    </w:docPart>
    <w:docPart>
      <w:docPartPr>
        <w:name w:val="11DB4F86312C4008916B9A66F3CAED42"/>
        <w:category>
          <w:name w:val="Geral"/>
          <w:gallery w:val="placeholder"/>
        </w:category>
        <w:types>
          <w:type w:val="bbPlcHdr"/>
        </w:types>
        <w:behaviors>
          <w:behavior w:val="content"/>
        </w:behaviors>
        <w:guid w:val="{77CCB1D7-4FE4-4189-B9F9-EC5CCA249766}"/>
      </w:docPartPr>
      <w:docPartBody>
        <w:p w:rsidR="006C0D69" w:rsidRDefault="006C0D69">
          <w:pPr>
            <w:pStyle w:val="11DB4F86312C4008916B9A66F3CAED42"/>
          </w:pPr>
          <w:r w:rsidRPr="00B2243A">
            <w:rPr>
              <w:rStyle w:val="TextodoMarcadordePosio"/>
            </w:rPr>
            <w:t>Clique ou toque aqui para introduzir texto.</w:t>
          </w:r>
        </w:p>
      </w:docPartBody>
    </w:docPart>
    <w:docPart>
      <w:docPartPr>
        <w:name w:val="6249C9AAF16D458BB52D584E2F2BB260"/>
        <w:category>
          <w:name w:val="Geral"/>
          <w:gallery w:val="placeholder"/>
        </w:category>
        <w:types>
          <w:type w:val="bbPlcHdr"/>
        </w:types>
        <w:behaviors>
          <w:behavior w:val="content"/>
        </w:behaviors>
        <w:guid w:val="{21862995-29AE-4E89-B59E-359351842C25}"/>
      </w:docPartPr>
      <w:docPartBody>
        <w:p w:rsidR="00B42AF0" w:rsidRDefault="00333BFC" w:rsidP="00333BFC">
          <w:pPr>
            <w:pStyle w:val="6249C9AAF16D458BB52D584E2F2BB260"/>
          </w:pPr>
          <w:r w:rsidRPr="00C749BA">
            <w:rPr>
              <w:rStyle w:val="TextodoMarcadordePosio"/>
              <w:rFonts w:ascii="Minerva ModernRegular" w:hAnsi="Minerva ModernRegular"/>
              <w:sz w:val="22"/>
              <w:szCs w:val="22"/>
            </w:rPr>
            <w:t>Escolha um item.</w:t>
          </w:r>
        </w:p>
      </w:docPartBody>
    </w:docPart>
    <w:docPart>
      <w:docPartPr>
        <w:name w:val="4DE51A15929247198981E3FFF7F0CD96"/>
        <w:category>
          <w:name w:val="Geral"/>
          <w:gallery w:val="placeholder"/>
        </w:category>
        <w:types>
          <w:type w:val="bbPlcHdr"/>
        </w:types>
        <w:behaviors>
          <w:behavior w:val="content"/>
        </w:behaviors>
        <w:guid w:val="{EFB20BA3-473D-42FA-8240-EEAAAEFA9124}"/>
      </w:docPartPr>
      <w:docPartBody>
        <w:p w:rsidR="00B42AF0" w:rsidRDefault="00333BFC" w:rsidP="00333BFC">
          <w:pPr>
            <w:pStyle w:val="4DE51A15929247198981E3FFF7F0CD96"/>
          </w:pPr>
          <w:r w:rsidRPr="00C749BA">
            <w:rPr>
              <w:rStyle w:val="TextodoMarcadordePosio"/>
              <w:rFonts w:ascii="Minerva ModernRegular" w:hAnsi="Minerva ModernRegular"/>
              <w:sz w:val="22"/>
              <w:szCs w:val="22"/>
            </w:rPr>
            <w:t>Escolha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erva ModernRegular">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69"/>
    <w:rsid w:val="00333BFC"/>
    <w:rsid w:val="006C0D69"/>
    <w:rsid w:val="006F3B4E"/>
    <w:rsid w:val="00823F50"/>
    <w:rsid w:val="00A22B6D"/>
    <w:rsid w:val="00B42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6F3B4E"/>
    <w:rPr>
      <w:color w:val="808080"/>
    </w:rPr>
  </w:style>
  <w:style w:type="paragraph" w:customStyle="1" w:styleId="11DB4F86312C4008916B9A66F3CAED42">
    <w:name w:val="11DB4F86312C4008916B9A66F3CAED42"/>
  </w:style>
  <w:style w:type="paragraph" w:customStyle="1" w:styleId="6249C9AAF16D458BB52D584E2F2BB260">
    <w:name w:val="6249C9AAF16D458BB52D584E2F2BB260"/>
    <w:rsid w:val="00333BFC"/>
    <w:pPr>
      <w:spacing w:after="0" w:line="240" w:lineRule="auto"/>
    </w:pPr>
    <w:rPr>
      <w:rFonts w:ascii="Times New Roman" w:eastAsia="Times New Roman" w:hAnsi="Times New Roman" w:cs="Times New Roman"/>
      <w:sz w:val="24"/>
      <w:szCs w:val="24"/>
      <w:lang w:val="pt-PT" w:eastAsia="pt-PT"/>
    </w:rPr>
  </w:style>
  <w:style w:type="paragraph" w:customStyle="1" w:styleId="4DE51A15929247198981E3FFF7F0CD96">
    <w:name w:val="4DE51A15929247198981E3FFF7F0CD96"/>
    <w:rsid w:val="00333BFC"/>
    <w:pPr>
      <w:spacing w:after="0" w:line="240" w:lineRule="auto"/>
    </w:pPr>
    <w:rPr>
      <w:rFonts w:ascii="Times New Roman" w:eastAsia="Times New Roman" w:hAnsi="Times New Roman" w:cs="Times New Roman"/>
      <w:sz w:val="24"/>
      <w:szCs w:val="24"/>
      <w:lang w:val="pt-PT" w:eastAsia="pt-PT"/>
    </w:rPr>
  </w:style>
  <w:style w:type="paragraph" w:customStyle="1" w:styleId="F645FD56068E474EBBC8171E404399734">
    <w:name w:val="F645FD56068E474EBBC8171E404399734"/>
    <w:rsid w:val="006F3B4E"/>
    <w:pPr>
      <w:spacing w:after="0" w:line="240" w:lineRule="auto"/>
    </w:pPr>
    <w:rPr>
      <w:rFonts w:ascii="Times New Roman" w:eastAsia="Times New Roman" w:hAnsi="Times New Roman" w:cs="Times New Roman"/>
      <w:sz w:val="24"/>
      <w:szCs w:val="24"/>
      <w:lang w:val="pt-PT" w:eastAsia="pt-PT"/>
    </w:rPr>
  </w:style>
  <w:style w:type="paragraph" w:customStyle="1" w:styleId="9AF6F63A50CF47F8951D6ACED59659ED4">
    <w:name w:val="9AF6F63A50CF47F8951D6ACED59659ED4"/>
    <w:rsid w:val="006F3B4E"/>
    <w:pPr>
      <w:spacing w:after="0" w:line="240" w:lineRule="auto"/>
    </w:pPr>
    <w:rPr>
      <w:rFonts w:ascii="Times New Roman" w:eastAsia="Times New Roman" w:hAnsi="Times New Roman" w:cs="Times New Roman"/>
      <w:sz w:val="24"/>
      <w:szCs w:val="24"/>
      <w:lang w:val="pt-PT" w:eastAsia="pt-P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iro Elemento e Data" Version="1987"/>
</file>

<file path=customXml/itemProps1.xml><?xml version="1.0" encoding="utf-8"?>
<ds:datastoreItem xmlns:ds="http://schemas.openxmlformats.org/officeDocument/2006/customXml" ds:itemID="{F001644B-25DE-46BA-AE2D-F57488D2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Mod_IPCB_DB_01_07_teste</Template>
  <TotalTime>7</TotalTime>
  <Pages>1</Pages>
  <Words>224</Words>
  <Characters>1685</Characters>
  <Application>Microsoft Office Word</Application>
  <DocSecurity>4</DocSecurity>
  <Lines>14</Lines>
  <Paragraphs>3</Paragraphs>
  <ScaleCrop>false</ScaleCrop>
  <HeadingPairs>
    <vt:vector size="2" baseType="variant">
      <vt:variant>
        <vt:lpstr>Título</vt:lpstr>
      </vt:variant>
      <vt:variant>
        <vt:i4>1</vt:i4>
      </vt:variant>
    </vt:vector>
  </HeadingPairs>
  <TitlesOfParts>
    <vt:vector size="1" baseType="lpstr">
      <vt:lpstr>DECLARAÇÃO DE AUTORIZAÇÃO PARA ARQUIVO NO REPOSITÓRIO CIENTÍFICO IPCB – TESES E DISSERTAÇÕES</vt:lpstr>
    </vt:vector>
  </TitlesOfParts>
  <Company>biblioteca1_esa</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AUTORIZAÇÃO PARA ARQUIVO NO REPOSITÓRIO CIENTÍFICO IPCB – TESES E DISSERTAÇÕES</dc:title>
  <dc:subject/>
  <dc:creator>Natália Martins Roque</dc:creator>
  <cp:keywords/>
  <cp:lastModifiedBy>Maria Eduarda Rodrigues</cp:lastModifiedBy>
  <cp:revision>2</cp:revision>
  <cp:lastPrinted>2024-06-18T15:07:00Z</cp:lastPrinted>
  <dcterms:created xsi:type="dcterms:W3CDTF">2024-10-18T16:01:00Z</dcterms:created>
  <dcterms:modified xsi:type="dcterms:W3CDTF">2024-10-18T16:01:00Z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39dc3991806fab73f6a7224bc6239fc51c91d7cb2b42cdf99385cf0682be682d</vt:lpwstr>
  </property>
</Properties>
</file>