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27CC3" w14:textId="51E6C9C6" w:rsidR="00381FED" w:rsidRPr="00EE2396" w:rsidRDefault="00DC1106" w:rsidP="00FD72B7">
      <w:pPr>
        <w:spacing w:before="360"/>
        <w:rPr>
          <w:rFonts w:ascii="Minerva ModernRegular" w:hAnsi="Minerva ModernRegular" w:cs="Minerva ModernRegular"/>
          <w:b/>
          <w:bCs/>
          <w:sz w:val="22"/>
          <w:szCs w:val="22"/>
        </w:rPr>
      </w:pPr>
      <w:r>
        <w:rPr>
          <w:rFonts w:ascii="Minerva ModernRegular" w:hAnsi="Minerva ModernRegular" w:cs="Minerva ModernRegular"/>
          <w:noProof/>
        </w:rPr>
        <mc:AlternateContent>
          <mc:Choice Requires="wps">
            <w:drawing>
              <wp:anchor distT="0" distB="0" distL="114300" distR="114300" simplePos="0" relativeHeight="251656704" behindDoc="1" locked="0" layoutInCell="1" allowOverlap="1" wp14:anchorId="788771FB" wp14:editId="7F2C9600">
                <wp:simplePos x="0" y="0"/>
                <wp:positionH relativeFrom="column">
                  <wp:posOffset>-118110</wp:posOffset>
                </wp:positionH>
                <wp:positionV relativeFrom="paragraph">
                  <wp:posOffset>125730</wp:posOffset>
                </wp:positionV>
                <wp:extent cx="5715000" cy="847725"/>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477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3E7C4" id="Rectangle 9" o:spid="_x0000_s1026" style="position:absolute;margin-left:-9.3pt;margin-top:9.9pt;width:450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" strokeweight="1.5pt"/>
            </w:pict>
          </mc:Fallback>
        </mc:AlternateContent>
      </w:r>
      <w:r w:rsidR="00381FED" w:rsidRPr="00EE2396">
        <w:rPr>
          <w:rFonts w:ascii="Minerva ModernRegular" w:hAnsi="Minerva ModernRegular"/>
          <w:sz w:val="23"/>
          <w:szCs w:val="23"/>
        </w:rPr>
        <w:t>O IPCB respeita as normas de proteção de dados consagradas no Regulamento Geral de Proteção de Dados da União Europeia, os direitos dos cidadãos constantes no artigo 35.º da Constituição da República Portuguesa e na lei, garantindo que os dados pessoais são recolhidos e limitados à finalidade para qual são pedidos.</w:t>
      </w:r>
    </w:p>
    <w:p w14:paraId="7A78F41E" w14:textId="77777777" w:rsidR="00381FED" w:rsidRDefault="00381FED" w:rsidP="0063390B">
      <w:pPr>
        <w:rPr>
          <w:rFonts w:ascii="Minerva ModernRegular" w:hAnsi="Minerva ModernRegular" w:cs="Minerva ModernRegular"/>
        </w:rPr>
      </w:pPr>
    </w:p>
    <w:p w14:paraId="0D3A1458" w14:textId="63D31778" w:rsidR="0063390B" w:rsidRPr="0063390B" w:rsidRDefault="0063390B" w:rsidP="00381FED">
      <w:pPr>
        <w:jc w:val="both"/>
        <w:rPr>
          <w:rFonts w:ascii="Minerva ModernRegular" w:hAnsi="Minerva ModernRegular" w:cs="Minerva ModernRegular"/>
          <w:b/>
          <w:bCs/>
          <w:sz w:val="22"/>
          <w:szCs w:val="22"/>
        </w:rPr>
      </w:pPr>
      <w:r w:rsidRPr="0063390B">
        <w:rPr>
          <w:rFonts w:ascii="Minerva ModernRegular" w:hAnsi="Minerva ModernRegular" w:cs="Minerva ModernRegular"/>
          <w:b/>
          <w:bCs/>
          <w:sz w:val="22"/>
          <w:szCs w:val="22"/>
        </w:rPr>
        <w:t>Identificação do autor</w:t>
      </w:r>
    </w:p>
    <w:p w14:paraId="082B3589" w14:textId="051B5EC1" w:rsidR="0063390B" w:rsidRPr="00FE7D9C" w:rsidRDefault="0063390B" w:rsidP="00763F3D">
      <w:pPr>
        <w:spacing w:after="120" w:line="360" w:lineRule="auto"/>
        <w:jc w:val="both"/>
        <w:rPr>
          <w:rFonts w:ascii="Minerva ModernRegular" w:hAnsi="Minerva ModernRegular" w:cs="Minerva ModernRegular"/>
        </w:rPr>
      </w:pPr>
      <w:r w:rsidRPr="00FE7D9C">
        <w:rPr>
          <w:rFonts w:ascii="Minerva ModernRegular" w:hAnsi="Minerva ModernRegular" w:cs="Minerva ModernRegular"/>
          <w:sz w:val="22"/>
          <w:szCs w:val="22"/>
        </w:rPr>
        <w:t xml:space="preserve">Nome: </w:t>
      </w:r>
      <w:bookmarkStart w:id="0" w:name="_GoBack"/>
      <w:r w:rsidR="00372853" w:rsidRPr="00FE7D9C">
        <w:rPr>
          <w:rFonts w:ascii="Minerva ModernRegular" w:hAnsi="Minerva ModernRegular" w:cs="Minerva ModernRegular"/>
        </w:rPr>
        <w:object w:dxaOrig="1440" w:dyaOrig="1440" w14:anchorId="63E6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77.25pt;height:18pt" o:ole="">
            <v:imagedata r:id="rId8" o:title=""/>
          </v:shape>
          <w:control r:id="rId9" w:name="TextBox1" w:shapeid="_x0000_i1085"/>
        </w:object>
      </w:r>
      <w:bookmarkEnd w:id="0"/>
    </w:p>
    <w:p w14:paraId="6CF48E63" w14:textId="4E3CB557" w:rsidR="00D10D17" w:rsidRPr="00A640E7" w:rsidRDefault="00D10D17" w:rsidP="00D02A68">
      <w:pPr>
        <w:spacing w:after="120" w:line="360" w:lineRule="auto"/>
        <w:jc w:val="both"/>
        <w:rPr>
          <w:rFonts w:ascii="Minerva ModernRegular" w:hAnsi="Minerva ModernRegular" w:cs="Minerva ModernRegular"/>
          <w:sz w:val="22"/>
          <w:szCs w:val="22"/>
        </w:rPr>
      </w:pPr>
      <w:r w:rsidRPr="00FE7D9C">
        <w:rPr>
          <w:rFonts w:ascii="Minerva ModernRegular" w:hAnsi="Minerva ModernRegular" w:cs="Minerva ModernRegular"/>
          <w:sz w:val="22"/>
          <w:szCs w:val="22"/>
        </w:rPr>
        <w:t xml:space="preserve">Género: </w:t>
      </w:r>
      <w:r w:rsidRPr="00FE7D9C">
        <w:rPr>
          <w:rFonts w:ascii="Minerva ModernRegular" w:hAnsi="Minerva ModernRegular" w:cs="Minerva ModernRegular"/>
        </w:rPr>
        <w:object w:dxaOrig="1440" w:dyaOrig="1440" w14:anchorId="1678A22C">
          <v:shape id="_x0000_i1057" type="#_x0000_t75" style="width:29.25pt;height:18pt" o:ole="">
            <v:imagedata r:id="rId10" o:title=""/>
          </v:shape>
          <w:control r:id="rId11" w:name="OptionButton5" w:shapeid="_x0000_i1057"/>
        </w:object>
      </w:r>
      <w:r w:rsidRPr="00FE7D9C">
        <w:rPr>
          <w:rFonts w:ascii="Minerva ModernRegular" w:hAnsi="Minerva ModernRegular" w:cs="Minerva ModernRegular"/>
        </w:rPr>
        <w:object w:dxaOrig="1440" w:dyaOrig="1440" w14:anchorId="20ECC9BA">
          <v:shape id="_x0000_i1059" type="#_x0000_t75" style="width:27pt;height:18pt" o:ole="">
            <v:imagedata r:id="rId12" o:title=""/>
          </v:shape>
          <w:control r:id="rId13" w:name="OptionButton6" w:shapeid="_x0000_i1059"/>
        </w:object>
      </w:r>
      <w:r w:rsidRPr="00FE7D9C">
        <w:rPr>
          <w:rFonts w:ascii="Minerva ModernRegular" w:hAnsi="Minerva ModernRegular" w:cs="Minerva ModernRegular"/>
        </w:rPr>
        <w:object w:dxaOrig="1440" w:dyaOrig="1440" w14:anchorId="22244E85">
          <v:shape id="_x0000_i1061" type="#_x0000_t75" style="width:45pt;height:18pt" o:ole="">
            <v:imagedata r:id="rId14" o:title=""/>
          </v:shape>
          <w:control r:id="rId15" w:name="OptionButton7" w:shapeid="_x0000_i1061"/>
        </w:object>
      </w:r>
      <w:r w:rsidRPr="00FE7D9C">
        <w:rPr>
          <w:rFonts w:ascii="Minerva ModernRegular" w:hAnsi="Minerva ModernRegular" w:cs="Minerva ModernRegular"/>
          <w:sz w:val="22"/>
          <w:szCs w:val="22"/>
        </w:rPr>
        <w:t xml:space="preserve">Data de </w:t>
      </w:r>
      <w:r w:rsidRPr="00A640E7">
        <w:rPr>
          <w:rFonts w:ascii="Minerva ModernRegular" w:hAnsi="Minerva ModernRegular" w:cs="Minerva ModernRegular"/>
          <w:sz w:val="22"/>
          <w:szCs w:val="22"/>
        </w:rPr>
        <w:t>Nascimento:</w:t>
      </w:r>
      <w:r w:rsidR="00336972" w:rsidRPr="00A640E7">
        <w:rPr>
          <w:rFonts w:ascii="Minerva ModernRegular" w:hAnsi="Minerva ModernRegular" w:cs="Minerva ModernRegular"/>
          <w:sz w:val="22"/>
          <w:szCs w:val="22"/>
        </w:rPr>
        <w:t xml:space="preserve"> </w:t>
      </w:r>
      <w:sdt>
        <w:sdtPr>
          <w:rPr>
            <w:rFonts w:ascii="Minerva ModernRegular" w:hAnsi="Minerva ModernRegular" w:cs="Minerva ModernRegular"/>
            <w:sz w:val="22"/>
            <w:szCs w:val="22"/>
          </w:rPr>
          <w:id w:val="-73749490"/>
          <w:placeholder>
            <w:docPart w:val="D46F55C665D9460A8F079099AAB474FC"/>
          </w:placeholder>
          <w:showingPlcHdr/>
          <w:date>
            <w:dateFormat w:val="dd/MM/yyyy"/>
            <w:lid w:val="pt-PT"/>
            <w:storeMappedDataAs w:val="dateTime"/>
            <w:calendar w:val="gregorian"/>
          </w:date>
        </w:sdtPr>
        <w:sdtEndPr/>
        <w:sdtContent>
          <w:r w:rsidR="00336972" w:rsidRPr="00A640E7">
            <w:rPr>
              <w:rStyle w:val="TextodoMarcadordePosio"/>
              <w:rFonts w:ascii="Minerva ModernRegular" w:hAnsi="Minerva ModernRegular"/>
              <w:sz w:val="22"/>
              <w:szCs w:val="22"/>
            </w:rPr>
            <w:t>Clique ou toque para introduzir uma data.</w:t>
          </w:r>
        </w:sdtContent>
      </w:sdt>
      <w:r w:rsidRPr="00A640E7">
        <w:rPr>
          <w:rFonts w:ascii="Minerva ModernRegular" w:hAnsi="Minerva ModernRegular" w:cs="Minerva ModernRegular"/>
          <w:sz w:val="22"/>
          <w:szCs w:val="22"/>
        </w:rPr>
        <w:t xml:space="preserve"> (dd/</w:t>
      </w:r>
      <w:r w:rsidR="00331011" w:rsidRPr="00A640E7">
        <w:rPr>
          <w:rFonts w:ascii="Minerva ModernRegular" w:hAnsi="Minerva ModernRegular" w:cs="Minerva ModernRegular"/>
          <w:sz w:val="22"/>
          <w:szCs w:val="22"/>
        </w:rPr>
        <w:t>mm/aaaa)</w:t>
      </w:r>
    </w:p>
    <w:p w14:paraId="52EB323E" w14:textId="382018C4" w:rsidR="00331011" w:rsidRPr="00A640E7" w:rsidRDefault="00331011" w:rsidP="00D02A68">
      <w:pPr>
        <w:spacing w:after="120" w:line="360" w:lineRule="auto"/>
        <w:rPr>
          <w:rFonts w:ascii="Minerva ModernRegular" w:hAnsi="Minerva ModernRegular" w:cs="Minerva ModernRegular"/>
          <w:sz w:val="22"/>
          <w:szCs w:val="22"/>
        </w:rPr>
      </w:pPr>
      <w:r w:rsidRPr="00A640E7">
        <w:rPr>
          <w:rFonts w:ascii="Minerva ModernRegular" w:hAnsi="Minerva ModernRegular" w:cs="Minerva ModernRegular"/>
          <w:sz w:val="22"/>
          <w:szCs w:val="22"/>
        </w:rPr>
        <w:t xml:space="preserve">N.º Documentos de identificação </w:t>
      </w:r>
      <w:r w:rsidRPr="00A640E7">
        <w:rPr>
          <w:rFonts w:ascii="Minerva ModernRegular" w:hAnsi="Minerva ModernRegular" w:cs="Minerva ModernRegular"/>
        </w:rPr>
        <w:object w:dxaOrig="1440" w:dyaOrig="1440" w14:anchorId="03D893AE">
          <v:shape id="_x0000_i1063" type="#_x0000_t75" style="width:145.5pt;height:18pt" o:ole="">
            <v:imagedata r:id="rId16" o:title=""/>
          </v:shape>
          <w:control r:id="rId17" w:name="TextBox11" w:shapeid="_x0000_i1063"/>
        </w:object>
      </w:r>
      <w:r w:rsidRPr="00A640E7">
        <w:rPr>
          <w:rFonts w:ascii="Minerva ModernRegular" w:hAnsi="Minerva ModernRegular" w:cs="Minerva ModernRegular"/>
          <w:sz w:val="22"/>
          <w:szCs w:val="22"/>
        </w:rPr>
        <w:t>, tipo de d</w:t>
      </w:r>
      <w:r w:rsidR="008B52EA" w:rsidRPr="00A640E7">
        <w:rPr>
          <w:rFonts w:ascii="Minerva ModernRegular" w:hAnsi="Minerva ModernRegular" w:cs="Minerva ModernRegular"/>
          <w:sz w:val="22"/>
          <w:szCs w:val="22"/>
        </w:rPr>
        <w:t xml:space="preserve">ocumento de </w:t>
      </w:r>
      <w:r w:rsidRPr="00A640E7">
        <w:rPr>
          <w:rFonts w:ascii="Minerva ModernRegular" w:hAnsi="Minerva ModernRegular" w:cs="Minerva ModernRegular"/>
          <w:sz w:val="22"/>
          <w:szCs w:val="22"/>
        </w:rPr>
        <w:t>i</w:t>
      </w:r>
      <w:r w:rsidR="008B52EA" w:rsidRPr="00A640E7">
        <w:rPr>
          <w:rFonts w:ascii="Minerva ModernRegular" w:hAnsi="Minerva ModernRegular" w:cs="Minerva ModernRegular"/>
          <w:sz w:val="22"/>
          <w:szCs w:val="22"/>
        </w:rPr>
        <w:t xml:space="preserve">dentificação: </w:t>
      </w:r>
      <w:sdt>
        <w:sdtPr>
          <w:rPr>
            <w:rFonts w:ascii="Minerva ModernRegular" w:hAnsi="Minerva ModernRegular" w:cs="Minerva ModernRegular"/>
            <w:sz w:val="22"/>
            <w:szCs w:val="22"/>
          </w:rPr>
          <w:id w:val="-140277243"/>
          <w:placeholder>
            <w:docPart w:val="906A7EE002184C48BFFE96C61D4C2BA2"/>
          </w:placeholder>
          <w:showingPlcHdr/>
          <w:comboBox>
            <w:listItem w:value="Escolha um item."/>
            <w:listItem w:displayText="BI" w:value="BI"/>
            <w:listItem w:displayText="CC" w:value="CC"/>
            <w:listItem w:displayText="Passaporte" w:value="Passaporte"/>
            <w:listItem w:displayText="Autorização de Residência" w:value="Autorização de Residência"/>
            <w:listItem w:displayText="Bilhete de Identidade Estrangeiro" w:value="Bilhete de Identidade Estrangeiro"/>
            <w:listItem w:displayText="Certificado de Registo de Cidadão EU" w:value="Certificado de Registo de Cidadão EU"/>
            <w:listItem w:displayText="Cartão de Residência Permanente da EU" w:value="Cartão de Residência Permanente da EU"/>
            <w:listItem w:displayText="Outro" w:value="Outro"/>
          </w:comboBox>
        </w:sdtPr>
        <w:sdtEndPr/>
        <w:sdtContent>
          <w:r w:rsidR="008B52EA" w:rsidRPr="00A640E7">
            <w:rPr>
              <w:rStyle w:val="TextodoMarcadordePosio"/>
              <w:rFonts w:ascii="Minerva ModernRegular" w:hAnsi="Minerva ModernRegular"/>
              <w:sz w:val="22"/>
              <w:szCs w:val="22"/>
            </w:rPr>
            <w:t>Escolha um item.</w:t>
          </w:r>
        </w:sdtContent>
      </w:sdt>
      <w:r w:rsidRPr="00A640E7">
        <w:rPr>
          <w:rFonts w:ascii="Minerva ModernRegular" w:hAnsi="Minerva ModernRegular" w:cs="Minerva ModernRegular"/>
          <w:sz w:val="22"/>
          <w:szCs w:val="22"/>
        </w:rPr>
        <w:t xml:space="preserve">, no caso de Outro indicar qual </w:t>
      </w:r>
      <w:sdt>
        <w:sdtPr>
          <w:rPr>
            <w:rFonts w:ascii="Minerva ModernRegular" w:hAnsi="Minerva ModernRegular" w:cs="Minerva ModernRegular"/>
            <w:sz w:val="22"/>
            <w:szCs w:val="22"/>
          </w:rPr>
          <w:id w:val="-1056857395"/>
          <w:placeholder>
            <w:docPart w:val="DefaultPlaceholder_-1854013440"/>
          </w:placeholder>
          <w:text/>
        </w:sdtPr>
        <w:sdtEndPr/>
        <w:sdtContent>
          <w:r w:rsidRPr="00A640E7">
            <w:rPr>
              <w:rFonts w:ascii="Minerva ModernRegular" w:hAnsi="Minerva ModernRegular" w:cs="Minerva ModernRegular"/>
              <w:sz w:val="22"/>
              <w:szCs w:val="22"/>
            </w:rPr>
            <w:t>_____________________</w:t>
          </w:r>
        </w:sdtContent>
      </w:sdt>
    </w:p>
    <w:p w14:paraId="572B2C5E" w14:textId="71302311" w:rsidR="00082EF1" w:rsidRPr="00FE7D9C" w:rsidRDefault="00082EF1" w:rsidP="00D02A68">
      <w:pPr>
        <w:spacing w:after="120" w:line="360" w:lineRule="auto"/>
        <w:jc w:val="both"/>
        <w:rPr>
          <w:rFonts w:ascii="Minerva ModernRegular" w:hAnsi="Minerva ModernRegular" w:cs="Minerva ModernRegular"/>
          <w:sz w:val="22"/>
          <w:szCs w:val="22"/>
        </w:rPr>
      </w:pPr>
      <w:r w:rsidRPr="00A640E7">
        <w:rPr>
          <w:rFonts w:ascii="Minerva ModernRegular" w:hAnsi="Minerva ModernRegular" w:cs="Minerva ModernRegular"/>
          <w:sz w:val="22"/>
          <w:szCs w:val="22"/>
        </w:rPr>
        <w:t xml:space="preserve">País de nacionalidade </w:t>
      </w:r>
      <w:sdt>
        <w:sdtPr>
          <w:rPr>
            <w:rFonts w:ascii="Minerva ModernRegular" w:hAnsi="Minerva ModernRegular" w:cs="Minerva ModernRegular"/>
            <w:sz w:val="22"/>
            <w:szCs w:val="22"/>
          </w:rPr>
          <w:id w:val="758873483"/>
          <w:placeholder>
            <w:docPart w:val="DefaultPlaceholder_-1854013440"/>
          </w:placeholder>
          <w:text/>
        </w:sdtPr>
        <w:sdtEndPr/>
        <w:sdtContent>
          <w:r w:rsidRPr="00A640E7">
            <w:rPr>
              <w:rFonts w:ascii="Minerva ModernRegular" w:hAnsi="Minerva ModernRegular" w:cs="Minerva ModernRegular"/>
              <w:sz w:val="22"/>
              <w:szCs w:val="22"/>
            </w:rPr>
            <w:t>______________</w:t>
          </w:r>
        </w:sdtContent>
      </w:sdt>
      <w:r w:rsidRPr="00A640E7">
        <w:rPr>
          <w:rFonts w:ascii="Minerva ModernRegular" w:hAnsi="Minerva ModernRegular" w:cs="Minerva ModernRegular"/>
          <w:sz w:val="22"/>
          <w:szCs w:val="22"/>
        </w:rPr>
        <w:t xml:space="preserve"> | Outra(s) nacionalidade</w:t>
      </w:r>
      <w:r w:rsidRPr="00FE7D9C">
        <w:rPr>
          <w:rFonts w:ascii="Minerva ModernRegular" w:hAnsi="Minerva ModernRegular" w:cs="Minerva ModernRegular"/>
          <w:sz w:val="22"/>
          <w:szCs w:val="22"/>
        </w:rPr>
        <w:t>(s)</w:t>
      </w:r>
      <w:sdt>
        <w:sdtPr>
          <w:rPr>
            <w:rFonts w:ascii="Minerva ModernRegular" w:hAnsi="Minerva ModernRegular" w:cs="Minerva ModernRegular"/>
            <w:sz w:val="22"/>
            <w:szCs w:val="22"/>
          </w:rPr>
          <w:id w:val="-1115978607"/>
          <w:placeholder>
            <w:docPart w:val="DefaultPlaceholder_-1854013440"/>
          </w:placeholder>
          <w:text/>
        </w:sdtPr>
        <w:sdtEndPr/>
        <w:sdtContent>
          <w:r w:rsidRPr="00FE7D9C">
            <w:rPr>
              <w:rFonts w:ascii="Minerva ModernRegular" w:hAnsi="Minerva ModernRegular" w:cs="Minerva ModernRegular"/>
              <w:sz w:val="22"/>
              <w:szCs w:val="22"/>
            </w:rPr>
            <w:t>_________________</w:t>
          </w:r>
        </w:sdtContent>
      </w:sdt>
    </w:p>
    <w:p w14:paraId="3F9972D4" w14:textId="79086845" w:rsidR="0063390B" w:rsidRPr="00FE7D9C" w:rsidRDefault="0063390B" w:rsidP="00763F3D">
      <w:pPr>
        <w:spacing w:after="120" w:line="360" w:lineRule="auto"/>
        <w:jc w:val="both"/>
        <w:rPr>
          <w:rFonts w:ascii="Minerva ModernRegular" w:hAnsi="Minerva ModernRegular" w:cs="Minerva ModernRegular"/>
          <w:sz w:val="22"/>
          <w:szCs w:val="22"/>
        </w:rPr>
      </w:pPr>
      <w:r w:rsidRPr="00FE7D9C">
        <w:rPr>
          <w:rFonts w:ascii="Minerva ModernRegular" w:hAnsi="Minerva ModernRegular" w:cs="Minerva ModernRegular"/>
          <w:sz w:val="22"/>
          <w:szCs w:val="22"/>
        </w:rPr>
        <w:t xml:space="preserve">Endereço de e-mail: </w:t>
      </w:r>
      <w:r w:rsidR="00A00D8C" w:rsidRPr="00FE7D9C">
        <w:rPr>
          <w:rFonts w:ascii="Minerva ModernRegular" w:hAnsi="Minerva ModernRegular" w:cs="Minerva ModernRegular"/>
        </w:rPr>
        <w:object w:dxaOrig="1440" w:dyaOrig="1440" w14:anchorId="315E2FDC">
          <v:shape id="_x0000_i1065" type="#_x0000_t75" style="width:217.5pt;height:18pt" o:ole="">
            <v:imagedata r:id="rId18" o:title=""/>
          </v:shape>
          <w:control r:id="rId19" w:name="TextBox3" w:shapeid="_x0000_i1065"/>
        </w:object>
      </w:r>
    </w:p>
    <w:p w14:paraId="7CD6F705" w14:textId="1E297908" w:rsidR="0063390B" w:rsidRPr="00FE7D9C" w:rsidRDefault="0063390B" w:rsidP="0063390B">
      <w:pPr>
        <w:spacing w:line="360" w:lineRule="auto"/>
        <w:jc w:val="both"/>
        <w:rPr>
          <w:rFonts w:ascii="Minerva ModernRegular" w:hAnsi="Minerva ModernRegular" w:cs="Minerva ModernRegular"/>
          <w:b/>
          <w:bCs/>
          <w:sz w:val="22"/>
          <w:szCs w:val="22"/>
        </w:rPr>
      </w:pPr>
      <w:r w:rsidRPr="00FE7D9C">
        <w:rPr>
          <w:rFonts w:ascii="Minerva ModernRegular" w:hAnsi="Minerva ModernRegular" w:cs="Minerva ModernRegular"/>
          <w:b/>
          <w:bCs/>
          <w:sz w:val="22"/>
          <w:szCs w:val="22"/>
        </w:rPr>
        <w:t xml:space="preserve">Identificação do </w:t>
      </w:r>
      <w:r w:rsidR="008B52EA" w:rsidRPr="00FE7D9C">
        <w:rPr>
          <w:rFonts w:ascii="Minerva ModernRegular" w:hAnsi="Minerva ModernRegular" w:cs="Minerva ModernRegular"/>
          <w:b/>
          <w:bCs/>
          <w:sz w:val="22"/>
          <w:szCs w:val="22"/>
        </w:rPr>
        <w:t>Curso</w:t>
      </w:r>
    </w:p>
    <w:p w14:paraId="4A451008" w14:textId="0D569E08" w:rsidR="00DE5459" w:rsidRPr="00A640E7" w:rsidRDefault="00082EF1" w:rsidP="00532737">
      <w:pPr>
        <w:spacing w:line="360" w:lineRule="auto"/>
        <w:rPr>
          <w:rFonts w:ascii="Minerva ModernRegular" w:hAnsi="Minerva ModernRegular" w:cs="Minerva ModernRegular"/>
          <w:sz w:val="22"/>
          <w:szCs w:val="22"/>
        </w:rPr>
      </w:pPr>
      <w:r w:rsidRPr="00A640E7">
        <w:rPr>
          <w:rFonts w:ascii="Minerva ModernRegular" w:hAnsi="Minerva ModernRegular" w:cs="Minerva ModernRegular"/>
          <w:sz w:val="22"/>
          <w:szCs w:val="22"/>
        </w:rPr>
        <w:t>Escola do Instituto Politécnico de Castelo Branco onde foi ministrado o</w:t>
      </w:r>
      <w:r w:rsidR="00DE5459" w:rsidRPr="00A640E7">
        <w:rPr>
          <w:rFonts w:ascii="Minerva ModernRegular" w:hAnsi="Minerva ModernRegular" w:cs="Minerva ModernRegular"/>
          <w:sz w:val="22"/>
          <w:szCs w:val="22"/>
        </w:rPr>
        <w:t xml:space="preserve"> curso </w:t>
      </w:r>
      <w:sdt>
        <w:sdtPr>
          <w:rPr>
            <w:rFonts w:ascii="Minerva ModernRegular" w:hAnsi="Minerva ModernRegular" w:cs="Minerva ModernRegular"/>
            <w:sz w:val="22"/>
            <w:szCs w:val="22"/>
          </w:rPr>
          <w:id w:val="-1769376559"/>
          <w:placeholder>
            <w:docPart w:val="314289EC14094A09B5160DB320C491F6"/>
          </w:placeholder>
          <w:showingPlcHdr/>
          <w:comboBox>
            <w:listItem w:value="Escolha um item."/>
            <w:listItem w:displayText="ESACB" w:value="ESACB"/>
            <w:listItem w:displayText="ESALD" w:value="ESALD"/>
            <w:listItem w:displayText="ESART" w:value="ESART"/>
            <w:listItem w:displayText="ESECB" w:value="ESECB"/>
            <w:listItem w:displayText="ESGIN" w:value="ESGIN"/>
            <w:listItem w:displayText="ESTCB" w:value="ESTCB"/>
          </w:comboBox>
        </w:sdtPr>
        <w:sdtEndPr/>
        <w:sdtContent>
          <w:r w:rsidR="00DE5459" w:rsidRPr="00A640E7">
            <w:rPr>
              <w:rStyle w:val="TextodoMarcadordePosio"/>
              <w:rFonts w:ascii="Minerva ModernRegular" w:hAnsi="Minerva ModernRegular"/>
              <w:sz w:val="22"/>
              <w:szCs w:val="22"/>
            </w:rPr>
            <w:t>Escolha um item.</w:t>
          </w:r>
        </w:sdtContent>
      </w:sdt>
      <w:r w:rsidR="00DE5459" w:rsidRPr="00A640E7">
        <w:rPr>
          <w:rFonts w:ascii="Minerva ModernRegular" w:hAnsi="Minerva ModernRegular" w:cs="Minerva ModernRegular"/>
          <w:sz w:val="22"/>
          <w:szCs w:val="22"/>
        </w:rPr>
        <w:t xml:space="preserve"> C</w:t>
      </w:r>
      <w:r w:rsidR="00EE2396" w:rsidRPr="00A640E7">
        <w:rPr>
          <w:rFonts w:ascii="Minerva ModernRegular" w:hAnsi="Minerva ModernRegular" w:cs="Minerva ModernRegular"/>
          <w:sz w:val="22"/>
          <w:szCs w:val="22"/>
        </w:rPr>
        <w:t>urso de</w:t>
      </w:r>
      <w:r w:rsidR="00DE5459" w:rsidRPr="00A640E7">
        <w:rPr>
          <w:rFonts w:ascii="Minerva ModernRegular" w:hAnsi="Minerva ModernRegular" w:cs="Minerva ModernRegular"/>
          <w:sz w:val="22"/>
          <w:szCs w:val="22"/>
        </w:rPr>
        <w:t xml:space="preserve"> </w:t>
      </w:r>
      <w:sdt>
        <w:sdtPr>
          <w:rPr>
            <w:rFonts w:ascii="Minerva ModernRegular" w:hAnsi="Minerva ModernRegular" w:cs="Minerva ModernRegular"/>
            <w:sz w:val="22"/>
            <w:szCs w:val="22"/>
          </w:rPr>
          <w:id w:val="1395477785"/>
          <w:placeholder>
            <w:docPart w:val="2B2B136916DD4A45BDF15ABC15A054C1"/>
          </w:placeholder>
          <w:showingPlcHdr/>
          <w:comboBox>
            <w:listItem w:value="Escolha um item."/>
            <w:listItem w:displayText="Doutoramento" w:value="Doutoramento"/>
            <w:listItem w:displayText="Mestrado" w:value="Mestrado"/>
          </w:comboBox>
        </w:sdtPr>
        <w:sdtEndPr/>
        <w:sdtContent>
          <w:r w:rsidR="00DE5459" w:rsidRPr="00A640E7">
            <w:rPr>
              <w:rStyle w:val="TextodoMarcadordePosio"/>
              <w:rFonts w:ascii="Minerva ModernRegular" w:hAnsi="Minerva ModernRegular"/>
              <w:sz w:val="22"/>
              <w:szCs w:val="22"/>
            </w:rPr>
            <w:t>Escolha um item.</w:t>
          </w:r>
        </w:sdtContent>
      </w:sdt>
      <w:r w:rsidR="00532737" w:rsidRPr="00A640E7">
        <w:rPr>
          <w:rFonts w:ascii="Minerva ModernRegular" w:hAnsi="Minerva ModernRegular" w:cs="Minerva ModernRegular"/>
          <w:sz w:val="22"/>
          <w:szCs w:val="22"/>
        </w:rPr>
        <w:t xml:space="preserve"> </w:t>
      </w:r>
      <w:r w:rsidR="00DE5459" w:rsidRPr="00A640E7">
        <w:rPr>
          <w:rFonts w:ascii="Minerva ModernRegular" w:hAnsi="Minerva ModernRegular" w:cs="Minerva ModernRegular"/>
          <w:sz w:val="22"/>
          <w:szCs w:val="22"/>
        </w:rPr>
        <w:t xml:space="preserve">em (designação do curso) </w:t>
      </w:r>
      <w:sdt>
        <w:sdtPr>
          <w:rPr>
            <w:rFonts w:ascii="Minerva ModernRegular" w:hAnsi="Minerva ModernRegular" w:cs="Minerva ModernRegular"/>
            <w:sz w:val="22"/>
            <w:szCs w:val="22"/>
          </w:rPr>
          <w:id w:val="915441742"/>
          <w:placeholder>
            <w:docPart w:val="DefaultPlaceholder_-1854013440"/>
          </w:placeholder>
          <w:text/>
        </w:sdtPr>
        <w:sdtEndPr/>
        <w:sdtContent>
          <w:r w:rsidR="00DE5459" w:rsidRPr="00A640E7">
            <w:rPr>
              <w:rFonts w:ascii="Minerva ModernRegular" w:hAnsi="Minerva ModernRegular" w:cs="Minerva ModernRegular"/>
              <w:sz w:val="22"/>
              <w:szCs w:val="22"/>
            </w:rPr>
            <w:t>________________________________________________________</w:t>
          </w:r>
        </w:sdtContent>
      </w:sdt>
      <w:r w:rsidR="00DE5459" w:rsidRPr="00A640E7">
        <w:rPr>
          <w:rFonts w:ascii="Minerva ModernRegular" w:hAnsi="Minerva ModernRegular" w:cs="Minerva ModernRegular"/>
          <w:sz w:val="22"/>
          <w:szCs w:val="22"/>
        </w:rPr>
        <w:t xml:space="preserve"> </w:t>
      </w:r>
    </w:p>
    <w:p w14:paraId="411E282E" w14:textId="0D42732A" w:rsidR="00DE5459" w:rsidRPr="00A640E7" w:rsidRDefault="00DE5459" w:rsidP="00532737">
      <w:pPr>
        <w:spacing w:line="360" w:lineRule="auto"/>
        <w:rPr>
          <w:rFonts w:ascii="Minerva ModernRegular" w:hAnsi="Minerva ModernRegular" w:cs="Minerva ModernRegular"/>
          <w:sz w:val="22"/>
          <w:szCs w:val="22"/>
        </w:rPr>
      </w:pPr>
      <w:r w:rsidRPr="00A640E7">
        <w:rPr>
          <w:rFonts w:ascii="Minerva ModernRegular" w:hAnsi="Minerva ModernRegular" w:cs="Minerva ModernRegular"/>
          <w:sz w:val="22"/>
          <w:szCs w:val="22"/>
        </w:rPr>
        <w:t xml:space="preserve">Especialização </w:t>
      </w:r>
      <w:sdt>
        <w:sdtPr>
          <w:rPr>
            <w:rFonts w:ascii="Minerva ModernRegular" w:hAnsi="Minerva ModernRegular" w:cs="Minerva ModernRegular"/>
            <w:sz w:val="22"/>
            <w:szCs w:val="22"/>
          </w:rPr>
          <w:id w:val="122048489"/>
          <w:placeholder>
            <w:docPart w:val="937C31D6C6A14AA39395F7BC97CDE5EF"/>
          </w:placeholder>
          <w:text/>
        </w:sdtPr>
        <w:sdtEndPr/>
        <w:sdtContent>
          <w:r w:rsidRPr="00A640E7">
            <w:rPr>
              <w:rFonts w:ascii="Minerva ModernRegular" w:hAnsi="Minerva ModernRegular" w:cs="Minerva ModernRegular"/>
              <w:sz w:val="22"/>
              <w:szCs w:val="22"/>
            </w:rPr>
            <w:t>_____________</w:t>
          </w:r>
          <w:r w:rsidR="00240FED" w:rsidRPr="00A640E7">
            <w:rPr>
              <w:rFonts w:ascii="Minerva ModernRegular" w:hAnsi="Minerva ModernRegular" w:cs="Minerva ModernRegular"/>
              <w:sz w:val="22"/>
              <w:szCs w:val="22"/>
            </w:rPr>
            <w:t>_</w:t>
          </w:r>
          <w:r w:rsidRPr="00A640E7">
            <w:rPr>
              <w:rFonts w:ascii="Minerva ModernRegular" w:hAnsi="Minerva ModernRegular" w:cs="Minerva ModernRegular"/>
              <w:sz w:val="22"/>
              <w:szCs w:val="22"/>
            </w:rPr>
            <w:t>________________________________</w:t>
          </w:r>
        </w:sdtContent>
      </w:sdt>
    </w:p>
    <w:p w14:paraId="7922BDD8" w14:textId="2D78DD83" w:rsidR="00763F3D" w:rsidRPr="00A640E7" w:rsidRDefault="0063390B" w:rsidP="0063390B">
      <w:pPr>
        <w:spacing w:line="360" w:lineRule="auto"/>
        <w:jc w:val="both"/>
        <w:rPr>
          <w:rFonts w:ascii="Minerva ModernRegular" w:hAnsi="Minerva ModernRegular" w:cs="Minerva ModernRegular"/>
          <w:sz w:val="22"/>
          <w:szCs w:val="22"/>
        </w:rPr>
      </w:pPr>
      <w:r w:rsidRPr="00A640E7">
        <w:rPr>
          <w:rFonts w:ascii="Minerva ModernRegular" w:hAnsi="Minerva ModernRegular" w:cs="Minerva ModernRegular"/>
          <w:sz w:val="22"/>
          <w:szCs w:val="22"/>
        </w:rPr>
        <w:t xml:space="preserve">Título: </w:t>
      </w:r>
      <w:r w:rsidR="00A00D8C" w:rsidRPr="00A640E7">
        <w:rPr>
          <w:rFonts w:ascii="Minerva ModernRegular" w:hAnsi="Minerva ModernRegular" w:cs="Minerva ModernRegular"/>
        </w:rPr>
        <w:object w:dxaOrig="1440" w:dyaOrig="1440" w14:anchorId="084328D4">
          <v:shape id="_x0000_i1067" type="#_x0000_t75" style="width:374.25pt;height:18pt" o:ole="">
            <v:imagedata r:id="rId20" o:title=""/>
          </v:shape>
          <w:control r:id="rId21" w:name="TextBox6" w:shapeid="_x0000_i1067"/>
        </w:object>
      </w:r>
    </w:p>
    <w:p w14:paraId="44D9EF9E" w14:textId="1B9B5038" w:rsidR="0063390B" w:rsidRPr="00A640E7" w:rsidRDefault="00240FED" w:rsidP="0063390B">
      <w:pPr>
        <w:spacing w:line="360" w:lineRule="auto"/>
        <w:jc w:val="both"/>
        <w:rPr>
          <w:rFonts w:ascii="Minerva ModernRegular" w:hAnsi="Minerva ModernRegular" w:cs="Minerva ModernRegular"/>
          <w:sz w:val="22"/>
          <w:szCs w:val="22"/>
        </w:rPr>
      </w:pPr>
      <w:r w:rsidRPr="00A640E7">
        <w:rPr>
          <w:rFonts w:ascii="Minerva ModernRegular" w:hAnsi="Minerva ModernRegular" w:cs="Minerva ModernRegular"/>
          <w:sz w:val="22"/>
          <w:szCs w:val="22"/>
        </w:rPr>
        <w:t>1.</w:t>
      </w:r>
      <w:r w:rsidR="0063390B" w:rsidRPr="00A640E7">
        <w:rPr>
          <w:rFonts w:ascii="Minerva ModernRegular" w:hAnsi="Minerva ModernRegular" w:cs="Minerva ModernRegular"/>
          <w:sz w:val="22"/>
          <w:szCs w:val="22"/>
        </w:rPr>
        <w:t xml:space="preserve">Orientador(es): </w:t>
      </w:r>
      <w:r w:rsidR="00A00D8C" w:rsidRPr="00A640E7">
        <w:rPr>
          <w:rFonts w:ascii="Minerva ModernRegular" w:hAnsi="Minerva ModernRegular" w:cs="Minerva ModernRegular"/>
        </w:rPr>
        <w:object w:dxaOrig="1440" w:dyaOrig="1440" w14:anchorId="29EFEC9C">
          <v:shape id="_x0000_i1069" type="#_x0000_t75" style="width:333pt;height:18pt" o:ole="">
            <v:imagedata r:id="rId22" o:title=""/>
          </v:shape>
          <w:control r:id="rId23" w:name="TextBox7" w:shapeid="_x0000_i1069"/>
        </w:object>
      </w:r>
    </w:p>
    <w:p w14:paraId="41AFAACF" w14:textId="660DE534" w:rsidR="00240FED" w:rsidRPr="00FE7D9C" w:rsidRDefault="00240FED" w:rsidP="00240FED">
      <w:pPr>
        <w:spacing w:after="120" w:line="360" w:lineRule="auto"/>
        <w:jc w:val="both"/>
        <w:rPr>
          <w:rFonts w:ascii="Minerva ModernRegular" w:hAnsi="Minerva ModernRegular" w:cs="Minerva ModernRegular"/>
          <w:sz w:val="22"/>
          <w:szCs w:val="22"/>
        </w:rPr>
      </w:pPr>
      <w:r w:rsidRPr="00A640E7">
        <w:rPr>
          <w:rFonts w:ascii="Minerva ModernRegular" w:hAnsi="Minerva ModernRegular" w:cs="Minerva ModernRegular"/>
          <w:sz w:val="22"/>
          <w:szCs w:val="22"/>
        </w:rPr>
        <w:t xml:space="preserve">N.º Documentos de identificação do Orientador </w:t>
      </w:r>
      <w:r w:rsidRPr="00A640E7">
        <w:rPr>
          <w:rFonts w:ascii="Minerva ModernRegular" w:hAnsi="Minerva ModernRegular" w:cs="Minerva ModernRegular"/>
        </w:rPr>
        <w:object w:dxaOrig="1440" w:dyaOrig="1440" w14:anchorId="30275CEF">
          <v:shape id="_x0000_i1071" type="#_x0000_t75" style="width:145.5pt;height:18pt" o:ole="">
            <v:imagedata r:id="rId16" o:title=""/>
          </v:shape>
          <w:control r:id="rId24" w:name="TextBox111" w:shapeid="_x0000_i1071"/>
        </w:object>
      </w:r>
      <w:r w:rsidRPr="00A640E7">
        <w:rPr>
          <w:rFonts w:ascii="Minerva ModernRegular" w:hAnsi="Minerva ModernRegular" w:cs="Minerva ModernRegular"/>
          <w:sz w:val="22"/>
          <w:szCs w:val="22"/>
        </w:rPr>
        <w:t>, tipo de documento de identificação:</w:t>
      </w:r>
      <w:r w:rsidR="00A640E7">
        <w:rPr>
          <w:rFonts w:ascii="Minerva ModernRegular" w:hAnsi="Minerva ModernRegular" w:cs="Minerva ModernRegular"/>
          <w:sz w:val="22"/>
          <w:szCs w:val="22"/>
        </w:rPr>
        <w:t xml:space="preserve"> </w:t>
      </w:r>
      <w:sdt>
        <w:sdtPr>
          <w:rPr>
            <w:rFonts w:ascii="Minerva ModernRegular" w:hAnsi="Minerva ModernRegular" w:cs="Minerva ModernRegular"/>
            <w:sz w:val="22"/>
            <w:szCs w:val="22"/>
          </w:rPr>
          <w:id w:val="324563067"/>
          <w:placeholder>
            <w:docPart w:val="524EDDC31DDE439997CAAED8B7A960FF"/>
          </w:placeholder>
          <w:showingPlcHdr/>
          <w:comboBox>
            <w:listItem w:value="Escolha um item."/>
            <w:listItem w:displayText="BI" w:value="BI"/>
            <w:listItem w:displayText="CC" w:value="CC"/>
            <w:listItem w:displayText="Passaporte" w:value="Passaporte"/>
            <w:listItem w:displayText="Autorização de Residência" w:value="Autorização de Residência"/>
            <w:listItem w:displayText="Bilhete de Identidade Estrangeiro" w:value="Bilhete de Identidade Estrangeiro"/>
            <w:listItem w:displayText="Certificado de Registo de Cidadão EU" w:value="Certificado de Registo de Cidadão EU"/>
            <w:listItem w:displayText="Cartão de Residência Permanente da EU" w:value="Cartão de Residência Permanente da EU"/>
            <w:listItem w:displayText="Outro" w:value="Outro"/>
          </w:comboBox>
        </w:sdtPr>
        <w:sdtEndPr/>
        <w:sdtContent>
          <w:r w:rsidR="00A640E7" w:rsidRPr="00A640E7">
            <w:rPr>
              <w:rStyle w:val="TextodoMarcadordePosio"/>
              <w:rFonts w:ascii="Minerva ModernRegular" w:hAnsi="Minerva ModernRegular"/>
              <w:sz w:val="22"/>
              <w:szCs w:val="22"/>
            </w:rPr>
            <w:t>Escolha um item.</w:t>
          </w:r>
        </w:sdtContent>
      </w:sdt>
      <w:r w:rsidRPr="00A640E7">
        <w:rPr>
          <w:rFonts w:ascii="Minerva ModernRegular" w:hAnsi="Minerva ModernRegular" w:cs="Minerva ModernRegular"/>
          <w:sz w:val="22"/>
          <w:szCs w:val="22"/>
        </w:rPr>
        <w:t xml:space="preserve">, no caso de </w:t>
      </w:r>
      <w:r w:rsidR="00336972" w:rsidRPr="00A640E7">
        <w:rPr>
          <w:rFonts w:ascii="Minerva ModernRegular" w:hAnsi="Minerva ModernRegular" w:cs="Minerva ModernRegular"/>
          <w:sz w:val="22"/>
          <w:szCs w:val="22"/>
        </w:rPr>
        <w:t>“</w:t>
      </w:r>
      <w:r w:rsidRPr="00A640E7">
        <w:rPr>
          <w:rFonts w:ascii="Minerva ModernRegular" w:hAnsi="Minerva ModernRegular" w:cs="Minerva ModernRegular"/>
          <w:sz w:val="22"/>
          <w:szCs w:val="22"/>
        </w:rPr>
        <w:t>Outro</w:t>
      </w:r>
      <w:r w:rsidR="00336972" w:rsidRPr="00A640E7">
        <w:rPr>
          <w:rFonts w:ascii="Minerva ModernRegular" w:hAnsi="Minerva ModernRegular" w:cs="Minerva ModernRegular"/>
          <w:sz w:val="22"/>
          <w:szCs w:val="22"/>
        </w:rPr>
        <w:t>”</w:t>
      </w:r>
      <w:r w:rsidRPr="00A640E7">
        <w:rPr>
          <w:rFonts w:ascii="Minerva ModernRegular" w:hAnsi="Minerva ModernRegular" w:cs="Minerva ModernRegular"/>
          <w:sz w:val="22"/>
          <w:szCs w:val="22"/>
        </w:rPr>
        <w:t xml:space="preserve"> indicar qual</w:t>
      </w:r>
      <w:r w:rsidRPr="00FE7D9C">
        <w:rPr>
          <w:rFonts w:ascii="Minerva ModernRegular" w:hAnsi="Minerva ModernRegular" w:cs="Minerva ModernRegular"/>
          <w:sz w:val="22"/>
          <w:szCs w:val="22"/>
        </w:rPr>
        <w:t xml:space="preserve"> </w:t>
      </w:r>
      <w:sdt>
        <w:sdtPr>
          <w:rPr>
            <w:rFonts w:ascii="Minerva ModernRegular" w:hAnsi="Minerva ModernRegular" w:cs="Minerva ModernRegular"/>
            <w:sz w:val="22"/>
            <w:szCs w:val="22"/>
          </w:rPr>
          <w:id w:val="70631133"/>
          <w:placeholder>
            <w:docPart w:val="AFB8E99625CF4D8698CEFDC695902AFF"/>
          </w:placeholder>
          <w:text/>
        </w:sdtPr>
        <w:sdtEndPr/>
        <w:sdtContent>
          <w:r w:rsidRPr="00FE7D9C">
            <w:rPr>
              <w:rFonts w:ascii="Minerva ModernRegular" w:hAnsi="Minerva ModernRegular" w:cs="Minerva ModernRegular"/>
              <w:sz w:val="22"/>
              <w:szCs w:val="22"/>
            </w:rPr>
            <w:t>_____________________</w:t>
          </w:r>
        </w:sdtContent>
      </w:sdt>
    </w:p>
    <w:p w14:paraId="791EE8DD" w14:textId="190C27AA" w:rsidR="00240FED" w:rsidRPr="00FE7D9C" w:rsidRDefault="00240FED" w:rsidP="00240FED">
      <w:pPr>
        <w:spacing w:line="360" w:lineRule="auto"/>
        <w:jc w:val="both"/>
        <w:rPr>
          <w:rFonts w:ascii="Minerva ModernRegular" w:hAnsi="Minerva ModernRegular" w:cs="Minerva ModernRegular"/>
        </w:rPr>
      </w:pPr>
      <w:r w:rsidRPr="00FE7D9C">
        <w:rPr>
          <w:rFonts w:ascii="Minerva ModernRegular" w:hAnsi="Minerva ModernRegular" w:cs="Minerva ModernRegular"/>
          <w:sz w:val="22"/>
          <w:szCs w:val="22"/>
        </w:rPr>
        <w:t xml:space="preserve">2. Orientador(es): </w:t>
      </w:r>
      <w:r w:rsidRPr="00FE7D9C">
        <w:rPr>
          <w:rFonts w:ascii="Minerva ModernRegular" w:hAnsi="Minerva ModernRegular" w:cs="Minerva ModernRegular"/>
        </w:rPr>
        <w:object w:dxaOrig="1440" w:dyaOrig="1440" w14:anchorId="258DF9B3">
          <v:shape id="_x0000_i1073" type="#_x0000_t75" style="width:333pt;height:18pt" o:ole="">
            <v:imagedata r:id="rId22" o:title=""/>
          </v:shape>
          <w:control r:id="rId25" w:name="TextBox71" w:shapeid="_x0000_i1073"/>
        </w:object>
      </w:r>
    </w:p>
    <w:p w14:paraId="31D8600B" w14:textId="4F3C5D6C" w:rsidR="00240FED" w:rsidRPr="00FE7D9C" w:rsidRDefault="00240FED" w:rsidP="00240FED">
      <w:pPr>
        <w:spacing w:after="120" w:line="360" w:lineRule="auto"/>
        <w:jc w:val="both"/>
        <w:rPr>
          <w:rFonts w:ascii="Minerva ModernRegular" w:hAnsi="Minerva ModernRegular" w:cs="Minerva ModernRegular"/>
          <w:sz w:val="22"/>
          <w:szCs w:val="22"/>
        </w:rPr>
      </w:pPr>
      <w:r w:rsidRPr="00FE7D9C">
        <w:rPr>
          <w:rFonts w:ascii="Minerva ModernRegular" w:hAnsi="Minerva ModernRegular" w:cs="Minerva ModernRegular"/>
          <w:sz w:val="22"/>
          <w:szCs w:val="22"/>
        </w:rPr>
        <w:t xml:space="preserve">N.º Documentos de identificação do Orientador </w:t>
      </w:r>
      <w:r w:rsidRPr="00FE7D9C">
        <w:rPr>
          <w:rFonts w:ascii="Minerva ModernRegular" w:hAnsi="Minerva ModernRegular" w:cs="Minerva ModernRegular"/>
        </w:rPr>
        <w:object w:dxaOrig="1440" w:dyaOrig="1440" w14:anchorId="52B1217E">
          <v:shape id="_x0000_i1075" type="#_x0000_t75" style="width:145.5pt;height:18pt" o:ole="">
            <v:imagedata r:id="rId16" o:title=""/>
          </v:shape>
          <w:control r:id="rId26" w:name="TextBox1111" w:shapeid="_x0000_i1075"/>
        </w:object>
      </w:r>
      <w:r w:rsidRPr="00FE7D9C">
        <w:rPr>
          <w:rFonts w:ascii="Minerva ModernRegular" w:hAnsi="Minerva ModernRegular" w:cs="Minerva ModernRegular"/>
          <w:sz w:val="22"/>
          <w:szCs w:val="22"/>
        </w:rPr>
        <w:t>, tipo de documento de identificação:</w:t>
      </w:r>
      <w:r w:rsidR="00A640E7">
        <w:rPr>
          <w:rFonts w:ascii="Minerva ModernRegular" w:hAnsi="Minerva ModernRegular" w:cs="Minerva ModernRegular"/>
          <w:sz w:val="22"/>
          <w:szCs w:val="22"/>
        </w:rPr>
        <w:t xml:space="preserve"> </w:t>
      </w:r>
      <w:sdt>
        <w:sdtPr>
          <w:rPr>
            <w:rFonts w:ascii="Minerva ModernRegular" w:hAnsi="Minerva ModernRegular" w:cs="Minerva ModernRegular"/>
            <w:sz w:val="22"/>
            <w:szCs w:val="22"/>
          </w:rPr>
          <w:id w:val="1242600718"/>
          <w:placeholder>
            <w:docPart w:val="F6A018E983E340E1928137ABF376D42E"/>
          </w:placeholder>
          <w:showingPlcHdr/>
          <w:comboBox>
            <w:listItem w:value="Escolha um item."/>
            <w:listItem w:displayText="BI" w:value="BI"/>
            <w:listItem w:displayText="CC" w:value="CC"/>
            <w:listItem w:displayText="Passaporte" w:value="Passaporte"/>
            <w:listItem w:displayText="Autorização de Residência" w:value="Autorização de Residência"/>
            <w:listItem w:displayText="Bilhete de Identidade Estrangeiro" w:value="Bilhete de Identidade Estrangeiro"/>
            <w:listItem w:displayText="Certificado de Registo de Cidadão EU" w:value="Certificado de Registo de Cidadão EU"/>
            <w:listItem w:displayText="Cartão de Residência Permanente da EU" w:value="Cartão de Residência Permanente da EU"/>
            <w:listItem w:displayText="Outro" w:value="Outro"/>
          </w:comboBox>
        </w:sdtPr>
        <w:sdtEndPr/>
        <w:sdtContent>
          <w:r w:rsidR="00A640E7" w:rsidRPr="00A640E7">
            <w:rPr>
              <w:rStyle w:val="TextodoMarcadordePosio"/>
              <w:rFonts w:ascii="Minerva ModernRegular" w:hAnsi="Minerva ModernRegular"/>
              <w:sz w:val="22"/>
              <w:szCs w:val="22"/>
            </w:rPr>
            <w:t>Escolha um item.</w:t>
          </w:r>
        </w:sdtContent>
      </w:sdt>
      <w:r w:rsidRPr="00FE7D9C">
        <w:rPr>
          <w:rFonts w:ascii="Minerva ModernRegular" w:hAnsi="Minerva ModernRegular" w:cs="Minerva ModernRegular"/>
        </w:rPr>
        <w:t>, n</w:t>
      </w:r>
      <w:r w:rsidRPr="00FE7D9C">
        <w:rPr>
          <w:rFonts w:ascii="Minerva ModernRegular" w:hAnsi="Minerva ModernRegular" w:cs="Minerva ModernRegular"/>
          <w:sz w:val="22"/>
          <w:szCs w:val="22"/>
        </w:rPr>
        <w:t xml:space="preserve">o caso de </w:t>
      </w:r>
      <w:r w:rsidR="00336972">
        <w:rPr>
          <w:rFonts w:ascii="Minerva ModernRegular" w:hAnsi="Minerva ModernRegular" w:cs="Minerva ModernRegular"/>
          <w:sz w:val="22"/>
          <w:szCs w:val="22"/>
        </w:rPr>
        <w:t>“</w:t>
      </w:r>
      <w:r w:rsidRPr="00FE7D9C">
        <w:rPr>
          <w:rFonts w:ascii="Minerva ModernRegular" w:hAnsi="Minerva ModernRegular" w:cs="Minerva ModernRegular"/>
          <w:sz w:val="22"/>
          <w:szCs w:val="22"/>
        </w:rPr>
        <w:t>Outro</w:t>
      </w:r>
      <w:r w:rsidR="00336972">
        <w:rPr>
          <w:rFonts w:ascii="Minerva ModernRegular" w:hAnsi="Minerva ModernRegular" w:cs="Minerva ModernRegular"/>
          <w:sz w:val="22"/>
          <w:szCs w:val="22"/>
        </w:rPr>
        <w:t>”</w:t>
      </w:r>
      <w:r w:rsidRPr="00FE7D9C">
        <w:rPr>
          <w:rFonts w:ascii="Minerva ModernRegular" w:hAnsi="Minerva ModernRegular" w:cs="Minerva ModernRegular"/>
          <w:sz w:val="22"/>
          <w:szCs w:val="22"/>
        </w:rPr>
        <w:t xml:space="preserve"> indicar qual </w:t>
      </w:r>
      <w:sdt>
        <w:sdtPr>
          <w:rPr>
            <w:rFonts w:ascii="Minerva ModernRegular" w:hAnsi="Minerva ModernRegular" w:cs="Minerva ModernRegular"/>
            <w:sz w:val="22"/>
            <w:szCs w:val="22"/>
          </w:rPr>
          <w:id w:val="791249497"/>
          <w:placeholder>
            <w:docPart w:val="DF640240C1624E8FA75BA09F7FC138E6"/>
          </w:placeholder>
          <w:text/>
        </w:sdtPr>
        <w:sdtEndPr/>
        <w:sdtContent>
          <w:r w:rsidRPr="00FE7D9C">
            <w:rPr>
              <w:rFonts w:ascii="Minerva ModernRegular" w:hAnsi="Minerva ModernRegular" w:cs="Minerva ModernRegular"/>
              <w:sz w:val="22"/>
              <w:szCs w:val="22"/>
            </w:rPr>
            <w:t>_____________________</w:t>
          </w:r>
        </w:sdtContent>
      </w:sdt>
    </w:p>
    <w:p w14:paraId="23E3FBE8" w14:textId="7999E3EF" w:rsidR="00240FED" w:rsidRPr="00FE7D9C" w:rsidRDefault="00240FED" w:rsidP="00FE7D9C">
      <w:pPr>
        <w:spacing w:after="120" w:line="360" w:lineRule="auto"/>
        <w:jc w:val="both"/>
        <w:rPr>
          <w:rFonts w:ascii="Minerva ModernRegular" w:hAnsi="Minerva ModernRegular" w:cs="Minerva ModernRegular"/>
          <w:sz w:val="22"/>
          <w:szCs w:val="22"/>
        </w:rPr>
      </w:pPr>
      <w:r w:rsidRPr="00FE7D9C">
        <w:rPr>
          <w:rFonts w:ascii="Minerva ModernRegular" w:hAnsi="Minerva ModernRegular" w:cs="Minerva ModernRegular"/>
          <w:sz w:val="22"/>
          <w:szCs w:val="22"/>
        </w:rPr>
        <w:t xml:space="preserve">No caso de Outro orientador: </w:t>
      </w:r>
      <w:r w:rsidRPr="00FE7D9C">
        <w:rPr>
          <w:rFonts w:ascii="Minerva ModernRegular" w:hAnsi="Minerva ModernRegular" w:cs="Minerva ModernRegular"/>
        </w:rPr>
        <w:object w:dxaOrig="1440" w:dyaOrig="1440" w14:anchorId="5C036E70">
          <v:shape id="_x0000_i1077" type="#_x0000_t75" style="width:286.5pt;height:18pt" o:ole="">
            <v:imagedata r:id="rId27" o:title=""/>
          </v:shape>
          <w:control r:id="rId28" w:name="TextBox72" w:shapeid="_x0000_i1077"/>
        </w:object>
      </w:r>
    </w:p>
    <w:p w14:paraId="7C43C1E1" w14:textId="2E0DEB5E" w:rsidR="00240FED" w:rsidRPr="00FE7D9C" w:rsidRDefault="00240FED" w:rsidP="00240FED">
      <w:pPr>
        <w:spacing w:after="120" w:line="360" w:lineRule="auto"/>
        <w:jc w:val="both"/>
        <w:rPr>
          <w:rFonts w:ascii="Minerva ModernRegular" w:hAnsi="Minerva ModernRegular" w:cs="Minerva ModernRegular"/>
          <w:sz w:val="22"/>
          <w:szCs w:val="22"/>
        </w:rPr>
      </w:pPr>
      <w:r w:rsidRPr="00FE7D9C">
        <w:rPr>
          <w:rFonts w:ascii="Minerva ModernRegular" w:hAnsi="Minerva ModernRegular" w:cs="Minerva ModernRegular"/>
          <w:sz w:val="22"/>
          <w:szCs w:val="22"/>
        </w:rPr>
        <w:t xml:space="preserve">N.º Documentos de identificação do Orientador </w:t>
      </w:r>
      <w:r w:rsidRPr="00FE7D9C">
        <w:rPr>
          <w:rFonts w:ascii="Minerva ModernRegular" w:hAnsi="Minerva ModernRegular" w:cs="Minerva ModernRegular"/>
        </w:rPr>
        <w:object w:dxaOrig="1440" w:dyaOrig="1440" w14:anchorId="0AB0AA37">
          <v:shape id="_x0000_i1079" type="#_x0000_t75" style="width:145.5pt;height:18pt" o:ole="">
            <v:imagedata r:id="rId16" o:title=""/>
          </v:shape>
          <w:control r:id="rId29" w:name="TextBox1112" w:shapeid="_x0000_i1079"/>
        </w:object>
      </w:r>
      <w:r w:rsidRPr="00FE7D9C">
        <w:rPr>
          <w:rFonts w:ascii="Minerva ModernRegular" w:hAnsi="Minerva ModernRegular" w:cs="Minerva ModernRegular"/>
          <w:sz w:val="22"/>
          <w:szCs w:val="22"/>
        </w:rPr>
        <w:t>, tipo de documento de identificação:</w:t>
      </w:r>
      <w:r w:rsidR="00A640E7">
        <w:rPr>
          <w:rFonts w:ascii="Minerva ModernRegular" w:hAnsi="Minerva ModernRegular" w:cs="Minerva ModernRegular"/>
          <w:sz w:val="22"/>
          <w:szCs w:val="22"/>
        </w:rPr>
        <w:t xml:space="preserve"> </w:t>
      </w:r>
      <w:sdt>
        <w:sdtPr>
          <w:rPr>
            <w:rFonts w:ascii="Minerva ModernRegular" w:hAnsi="Minerva ModernRegular" w:cs="Minerva ModernRegular"/>
            <w:sz w:val="22"/>
            <w:szCs w:val="22"/>
          </w:rPr>
          <w:id w:val="330729722"/>
          <w:placeholder>
            <w:docPart w:val="4F97C270967145828674B002984EC9D8"/>
          </w:placeholder>
          <w:showingPlcHdr/>
          <w:comboBox>
            <w:listItem w:value="Escolha um item."/>
            <w:listItem w:displayText="BI" w:value="BI"/>
            <w:listItem w:displayText="CC" w:value="CC"/>
            <w:listItem w:displayText="Passaporte" w:value="Passaporte"/>
            <w:listItem w:displayText="Autorização de Residência" w:value="Autorização de Residência"/>
            <w:listItem w:displayText="Bilhete de Identidade Estrangeiro" w:value="Bilhete de Identidade Estrangeiro"/>
            <w:listItem w:displayText="Certificado de Registo de Cidadão EU" w:value="Certificado de Registo de Cidadão EU"/>
            <w:listItem w:displayText="Cartão de Residência Permanente da EU" w:value="Cartão de Residência Permanente da EU"/>
            <w:listItem w:displayText="Outro" w:value="Outro"/>
          </w:comboBox>
        </w:sdtPr>
        <w:sdtEndPr/>
        <w:sdtContent>
          <w:r w:rsidR="00A640E7" w:rsidRPr="00A640E7">
            <w:rPr>
              <w:rStyle w:val="TextodoMarcadordePosio"/>
              <w:rFonts w:ascii="Minerva ModernRegular" w:hAnsi="Minerva ModernRegular"/>
              <w:sz w:val="22"/>
              <w:szCs w:val="22"/>
            </w:rPr>
            <w:t>Escolha um item.</w:t>
          </w:r>
        </w:sdtContent>
      </w:sdt>
      <w:r w:rsidRPr="00FE7D9C">
        <w:rPr>
          <w:rFonts w:ascii="Minerva ModernRegular" w:hAnsi="Minerva ModernRegular" w:cs="Minerva ModernRegular"/>
        </w:rPr>
        <w:t>, n</w:t>
      </w:r>
      <w:r w:rsidRPr="00FE7D9C">
        <w:rPr>
          <w:rFonts w:ascii="Minerva ModernRegular" w:hAnsi="Minerva ModernRegular" w:cs="Minerva ModernRegular"/>
          <w:sz w:val="22"/>
          <w:szCs w:val="22"/>
        </w:rPr>
        <w:t xml:space="preserve">o caso de </w:t>
      </w:r>
      <w:r w:rsidR="00336972">
        <w:rPr>
          <w:rFonts w:ascii="Minerva ModernRegular" w:hAnsi="Minerva ModernRegular" w:cs="Minerva ModernRegular"/>
          <w:sz w:val="22"/>
          <w:szCs w:val="22"/>
        </w:rPr>
        <w:t>“</w:t>
      </w:r>
      <w:r w:rsidRPr="00FE7D9C">
        <w:rPr>
          <w:rFonts w:ascii="Minerva ModernRegular" w:hAnsi="Minerva ModernRegular" w:cs="Minerva ModernRegular"/>
          <w:sz w:val="22"/>
          <w:szCs w:val="22"/>
        </w:rPr>
        <w:t>Outro</w:t>
      </w:r>
      <w:r w:rsidR="00336972">
        <w:rPr>
          <w:rFonts w:ascii="Minerva ModernRegular" w:hAnsi="Minerva ModernRegular" w:cs="Minerva ModernRegular"/>
          <w:sz w:val="22"/>
          <w:szCs w:val="22"/>
        </w:rPr>
        <w:t>”</w:t>
      </w:r>
      <w:r w:rsidRPr="00FE7D9C">
        <w:rPr>
          <w:rFonts w:ascii="Minerva ModernRegular" w:hAnsi="Minerva ModernRegular" w:cs="Minerva ModernRegular"/>
          <w:sz w:val="22"/>
          <w:szCs w:val="22"/>
        </w:rPr>
        <w:t xml:space="preserve"> indicar qual </w:t>
      </w:r>
      <w:sdt>
        <w:sdtPr>
          <w:rPr>
            <w:rFonts w:ascii="Minerva ModernRegular" w:hAnsi="Minerva ModernRegular" w:cs="Minerva ModernRegular"/>
            <w:sz w:val="22"/>
            <w:szCs w:val="22"/>
          </w:rPr>
          <w:id w:val="819003659"/>
          <w:placeholder>
            <w:docPart w:val="FE6D5888403B4AE099125D34846F03CF"/>
          </w:placeholder>
          <w:text/>
        </w:sdtPr>
        <w:sdtEndPr/>
        <w:sdtContent>
          <w:r w:rsidRPr="00FE7D9C">
            <w:rPr>
              <w:rFonts w:ascii="Minerva ModernRegular" w:hAnsi="Minerva ModernRegular" w:cs="Minerva ModernRegular"/>
              <w:sz w:val="22"/>
              <w:szCs w:val="22"/>
            </w:rPr>
            <w:t>_________________</w:t>
          </w:r>
        </w:sdtContent>
      </w:sdt>
    </w:p>
    <w:p w14:paraId="6A98D2EF" w14:textId="10434C2E" w:rsidR="00F03A3D" w:rsidRPr="00A640E7" w:rsidRDefault="00F03A3D" w:rsidP="00F03A3D">
      <w:pPr>
        <w:spacing w:after="120" w:line="360" w:lineRule="auto"/>
        <w:jc w:val="both"/>
        <w:rPr>
          <w:rFonts w:ascii="Minerva ModernRegular" w:hAnsi="Minerva ModernRegular" w:cs="Minerva ModernRegular"/>
          <w:sz w:val="22"/>
          <w:szCs w:val="22"/>
        </w:rPr>
      </w:pPr>
      <w:r w:rsidRPr="00A640E7">
        <w:rPr>
          <w:rFonts w:ascii="Minerva ModernRegular" w:hAnsi="Minerva ModernRegular" w:cs="Minerva ModernRegular"/>
          <w:sz w:val="22"/>
          <w:szCs w:val="22"/>
        </w:rPr>
        <w:lastRenderedPageBreak/>
        <w:t>Nome do(s) coorientador(es</w:t>
      </w:r>
      <w:r w:rsidR="00FE7D9C" w:rsidRPr="00A640E7">
        <w:rPr>
          <w:rFonts w:ascii="Minerva ModernRegular" w:hAnsi="Minerva ModernRegular" w:cs="Minerva ModernRegular"/>
          <w:sz w:val="22"/>
          <w:szCs w:val="22"/>
        </w:rPr>
        <w:t>)</w:t>
      </w:r>
      <w:sdt>
        <w:sdtPr>
          <w:rPr>
            <w:rFonts w:ascii="Minerva ModernRegular" w:hAnsi="Minerva ModernRegular" w:cs="Minerva ModernRegular"/>
            <w:sz w:val="22"/>
            <w:szCs w:val="22"/>
          </w:rPr>
          <w:id w:val="2063587707"/>
          <w:placeholder>
            <w:docPart w:val="DefaultPlaceholder_-1854013440"/>
          </w:placeholder>
          <w:text/>
        </w:sdtPr>
        <w:sdtEndPr/>
        <w:sdtContent>
          <w:r w:rsidRPr="00A640E7">
            <w:rPr>
              <w:rFonts w:ascii="Minerva ModernRegular" w:hAnsi="Minerva ModernRegular" w:cs="Minerva ModernRegular"/>
              <w:sz w:val="22"/>
              <w:szCs w:val="22"/>
            </w:rPr>
            <w:t>:_______________________________________</w:t>
          </w:r>
        </w:sdtContent>
      </w:sdt>
    </w:p>
    <w:p w14:paraId="23741237" w14:textId="188412CC" w:rsidR="00F03A3D" w:rsidRPr="00A640E7" w:rsidRDefault="00F03A3D" w:rsidP="00F03A3D">
      <w:pPr>
        <w:spacing w:after="120" w:line="360" w:lineRule="auto"/>
        <w:jc w:val="both"/>
        <w:rPr>
          <w:rFonts w:ascii="Minerva ModernRegular" w:hAnsi="Minerva ModernRegular" w:cs="Minerva ModernRegular"/>
          <w:sz w:val="22"/>
          <w:szCs w:val="22"/>
        </w:rPr>
      </w:pPr>
      <w:r w:rsidRPr="00A640E7">
        <w:rPr>
          <w:rFonts w:ascii="Minerva ModernRegular" w:hAnsi="Minerva ModernRegular" w:cs="Minerva ModernRegular"/>
          <w:sz w:val="22"/>
          <w:szCs w:val="22"/>
        </w:rPr>
        <w:t xml:space="preserve">Curso em parceria: </w:t>
      </w:r>
      <w:r w:rsidRPr="00A640E7">
        <w:rPr>
          <w:rFonts w:ascii="Minerva ModernRegular" w:hAnsi="Minerva ModernRegular" w:cstheme="majorHAnsi"/>
        </w:rPr>
        <w:object w:dxaOrig="1440" w:dyaOrig="1440" w14:anchorId="76D57662">
          <v:shape id="_x0000_i1081" type="#_x0000_t75" style="width:39pt;height:18pt" o:ole="">
            <v:imagedata r:id="rId30" o:title=""/>
          </v:shape>
          <w:control r:id="rId31" w:name="OptionButton8" w:shapeid="_x0000_i1081"/>
        </w:object>
      </w:r>
      <w:r w:rsidRPr="00A640E7">
        <w:rPr>
          <w:rFonts w:ascii="Minerva ModernRegular" w:hAnsi="Minerva ModernRegular" w:cstheme="majorHAnsi"/>
        </w:rPr>
        <w:object w:dxaOrig="1440" w:dyaOrig="1440" w14:anchorId="7B8C7363">
          <v:shape id="_x0000_i1083" type="#_x0000_t75" style="width:41.25pt;height:18pt" o:ole="">
            <v:imagedata r:id="rId32" o:title=""/>
          </v:shape>
          <w:control r:id="rId33" w:name="OptionButton9" w:shapeid="_x0000_i1083"/>
        </w:object>
      </w:r>
    </w:p>
    <w:p w14:paraId="28DC399D" w14:textId="00DF0133" w:rsidR="00F03A3D" w:rsidRPr="00A640E7" w:rsidRDefault="00F03A3D" w:rsidP="00F03A3D">
      <w:pPr>
        <w:spacing w:after="120" w:line="360" w:lineRule="auto"/>
        <w:jc w:val="both"/>
        <w:rPr>
          <w:rFonts w:ascii="Minerva ModernRegular" w:hAnsi="Minerva ModernRegular" w:cs="Minerva ModernRegular"/>
          <w:sz w:val="22"/>
          <w:szCs w:val="22"/>
        </w:rPr>
      </w:pPr>
      <w:r w:rsidRPr="00A640E7">
        <w:rPr>
          <w:rFonts w:ascii="Minerva ModernRegular" w:hAnsi="Minerva ModernRegular" w:cs="Minerva ModernRegular"/>
          <w:sz w:val="22"/>
          <w:szCs w:val="22"/>
        </w:rPr>
        <w:t xml:space="preserve">Se a resposta </w:t>
      </w:r>
      <w:r w:rsidR="00336972" w:rsidRPr="00A640E7">
        <w:rPr>
          <w:rFonts w:ascii="Minerva ModernRegular" w:hAnsi="Minerva ModernRegular" w:cs="Minerva ModernRegular"/>
          <w:sz w:val="22"/>
          <w:szCs w:val="22"/>
        </w:rPr>
        <w:t>for “Sim” indicar</w:t>
      </w:r>
      <w:r w:rsidRPr="00A640E7">
        <w:rPr>
          <w:rFonts w:ascii="Minerva ModernRegular" w:hAnsi="Minerva ModernRegular" w:cs="Minerva ModernRegular"/>
          <w:sz w:val="22"/>
          <w:szCs w:val="22"/>
        </w:rPr>
        <w:t xml:space="preserve"> as outras unidades orgânicas envolvidas:</w:t>
      </w:r>
    </w:p>
    <w:sdt>
      <w:sdtPr>
        <w:rPr>
          <w:rFonts w:ascii="Minerva ModernRegular" w:hAnsi="Minerva ModernRegular" w:cs="Minerva ModernRegular"/>
          <w:sz w:val="22"/>
          <w:szCs w:val="22"/>
        </w:rPr>
        <w:id w:val="1143314646"/>
        <w:placeholder>
          <w:docPart w:val="DefaultPlaceholder_-1854013440"/>
        </w:placeholder>
        <w:text/>
      </w:sdtPr>
      <w:sdtEndPr/>
      <w:sdtContent>
        <w:p w14:paraId="0769D573" w14:textId="65FDBEE7" w:rsidR="00F03A3D" w:rsidRPr="00A640E7" w:rsidRDefault="00F03A3D" w:rsidP="00F03A3D">
          <w:pPr>
            <w:spacing w:after="120" w:line="360" w:lineRule="auto"/>
            <w:jc w:val="both"/>
            <w:rPr>
              <w:rFonts w:ascii="Minerva ModernRegular" w:hAnsi="Minerva ModernRegular" w:cs="Minerva ModernRegular"/>
              <w:sz w:val="22"/>
              <w:szCs w:val="22"/>
            </w:rPr>
          </w:pPr>
          <w:r w:rsidRPr="00A640E7">
            <w:rPr>
              <w:rFonts w:ascii="Minerva ModernRegular" w:hAnsi="Minerva ModernRegular" w:cs="Minerva ModernRegular"/>
              <w:sz w:val="22"/>
              <w:szCs w:val="22"/>
            </w:rPr>
            <w:t>__________________________________________________________</w:t>
          </w:r>
        </w:p>
      </w:sdtContent>
    </w:sdt>
    <w:p w14:paraId="022E5102" w14:textId="77777777" w:rsidR="00F03A3D" w:rsidRPr="00A640E7" w:rsidRDefault="00F03A3D" w:rsidP="00F03A3D">
      <w:pPr>
        <w:spacing w:after="120" w:line="360" w:lineRule="auto"/>
        <w:jc w:val="both"/>
        <w:rPr>
          <w:rFonts w:ascii="Minerva ModernRegular" w:hAnsi="Minerva ModernRegular" w:cs="Minerva ModernRegular"/>
          <w:b/>
          <w:sz w:val="22"/>
          <w:szCs w:val="22"/>
        </w:rPr>
      </w:pPr>
      <w:r w:rsidRPr="00A640E7">
        <w:rPr>
          <w:rFonts w:ascii="Minerva ModernRegular" w:hAnsi="Minerva ModernRegular" w:cs="Minerva ModernRegular"/>
          <w:b/>
          <w:sz w:val="22"/>
          <w:szCs w:val="22"/>
        </w:rPr>
        <w:t>A preencher pelos Serviços:</w:t>
      </w:r>
    </w:p>
    <w:p w14:paraId="45E65DFE" w14:textId="1861548C" w:rsidR="00F03A3D" w:rsidRPr="00A640E7" w:rsidRDefault="00F03A3D" w:rsidP="00F03A3D">
      <w:pPr>
        <w:spacing w:after="120" w:line="360" w:lineRule="auto"/>
        <w:jc w:val="both"/>
        <w:rPr>
          <w:rFonts w:ascii="Minerva ModernRegular" w:hAnsi="Minerva ModernRegular" w:cs="Minerva ModernRegular"/>
          <w:sz w:val="22"/>
          <w:szCs w:val="22"/>
        </w:rPr>
      </w:pPr>
      <w:r w:rsidRPr="00A640E7">
        <w:rPr>
          <w:rFonts w:ascii="Minerva ModernRegular" w:hAnsi="Minerva ModernRegular" w:cs="Minerva ModernRegular"/>
          <w:sz w:val="22"/>
          <w:szCs w:val="22"/>
        </w:rPr>
        <w:t xml:space="preserve">Data de concessão do grau: </w:t>
      </w:r>
      <w:sdt>
        <w:sdtPr>
          <w:rPr>
            <w:rFonts w:ascii="Minerva ModernRegular" w:hAnsi="Minerva ModernRegular" w:cs="Minerva ModernRegular"/>
            <w:sz w:val="22"/>
            <w:szCs w:val="22"/>
          </w:rPr>
          <w:id w:val="61156477"/>
          <w:placeholder>
            <w:docPart w:val="DF594FA475504E2482E9E23F000CB9B0"/>
          </w:placeholder>
          <w:showingPlcHdr/>
          <w:date>
            <w:dateFormat w:val="dd/MM/yyyy"/>
            <w:lid w:val="pt-PT"/>
            <w:storeMappedDataAs w:val="dateTime"/>
            <w:calendar w:val="gregorian"/>
          </w:date>
        </w:sdtPr>
        <w:sdtEndPr/>
        <w:sdtContent>
          <w:r w:rsidRPr="00A640E7">
            <w:rPr>
              <w:rStyle w:val="TextodoMarcadordePosio"/>
              <w:rFonts w:ascii="Minerva ModernRegular" w:hAnsi="Minerva ModernRegular"/>
              <w:sz w:val="22"/>
              <w:szCs w:val="22"/>
            </w:rPr>
            <w:t>Clique ou toque para introduzir uma data.</w:t>
          </w:r>
        </w:sdtContent>
      </w:sdt>
      <w:r w:rsidRPr="00A640E7">
        <w:rPr>
          <w:rFonts w:ascii="Minerva ModernRegular" w:hAnsi="Minerva ModernRegular" w:cs="Minerva ModernRegular"/>
          <w:sz w:val="22"/>
          <w:szCs w:val="22"/>
        </w:rPr>
        <w:t xml:space="preserve"> (dd-mm-aaaa) | Classificação final: </w:t>
      </w:r>
      <w:sdt>
        <w:sdtPr>
          <w:rPr>
            <w:rFonts w:ascii="Minerva ModernRegular" w:hAnsi="Minerva ModernRegular" w:cs="Minerva ModernRegular"/>
            <w:sz w:val="22"/>
            <w:szCs w:val="22"/>
          </w:rPr>
          <w:id w:val="1089356088"/>
          <w:placeholder>
            <w:docPart w:val="DefaultPlaceholder_-1854013440"/>
          </w:placeholder>
          <w:text/>
        </w:sdtPr>
        <w:sdtEndPr/>
        <w:sdtContent>
          <w:r w:rsidRPr="00A640E7">
            <w:rPr>
              <w:rFonts w:ascii="Minerva ModernRegular" w:hAnsi="Minerva ModernRegular" w:cs="Minerva ModernRegular"/>
              <w:sz w:val="22"/>
              <w:szCs w:val="22"/>
            </w:rPr>
            <w:t>___________</w:t>
          </w:r>
        </w:sdtContent>
      </w:sdt>
    </w:p>
    <w:p w14:paraId="31B0AFD2" w14:textId="05C1D1EE" w:rsidR="00F03A3D" w:rsidRPr="00A640E7" w:rsidRDefault="00F03A3D" w:rsidP="00F03A3D">
      <w:pPr>
        <w:spacing w:after="120" w:line="360" w:lineRule="auto"/>
        <w:jc w:val="both"/>
        <w:rPr>
          <w:rFonts w:ascii="Minerva ModernRegular" w:hAnsi="Minerva ModernRegular" w:cs="Minerva ModernRegular"/>
          <w:sz w:val="22"/>
          <w:szCs w:val="22"/>
        </w:rPr>
      </w:pPr>
      <w:r w:rsidRPr="00A640E7">
        <w:rPr>
          <w:rFonts w:ascii="Minerva ModernRegular" w:hAnsi="Minerva ModernRegular" w:cs="Minerva ModernRegular"/>
          <w:sz w:val="22"/>
          <w:szCs w:val="22"/>
        </w:rPr>
        <w:t xml:space="preserve">Observações: </w:t>
      </w:r>
      <w:sdt>
        <w:sdtPr>
          <w:rPr>
            <w:rFonts w:ascii="Minerva ModernRegular" w:hAnsi="Minerva ModernRegular" w:cs="Minerva ModernRegular"/>
            <w:sz w:val="22"/>
            <w:szCs w:val="22"/>
          </w:rPr>
          <w:id w:val="-1080441985"/>
          <w:placeholder>
            <w:docPart w:val="DefaultPlaceholder_-1854013440"/>
          </w:placeholder>
          <w:text/>
        </w:sdtPr>
        <w:sdtEndPr/>
        <w:sdtContent>
          <w:r w:rsidRPr="00A640E7">
            <w:rPr>
              <w:rFonts w:ascii="Minerva ModernRegular" w:hAnsi="Minerva ModernRegular" w:cs="Minerva ModernRegular"/>
              <w:sz w:val="22"/>
              <w:szCs w:val="22"/>
            </w:rPr>
            <w:t>__________________________________________________</w:t>
          </w:r>
        </w:sdtContent>
      </w:sdt>
    </w:p>
    <w:sectPr w:rsidR="00F03A3D" w:rsidRPr="00A640E7" w:rsidSect="00DD3619">
      <w:headerReference w:type="default" r:id="rId34"/>
      <w:footerReference w:type="default" r:id="rId35"/>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F7A4" w14:textId="77777777" w:rsidR="00442FA6" w:rsidRDefault="00442FA6">
      <w:r>
        <w:separator/>
      </w:r>
    </w:p>
  </w:endnote>
  <w:endnote w:type="continuationSeparator" w:id="0">
    <w:p w14:paraId="00B7BBB1" w14:textId="77777777" w:rsidR="00442FA6" w:rsidRDefault="0044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erva ModernRegular">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AB89" w14:textId="272290D8" w:rsidR="00442FA6" w:rsidRPr="00DB446E" w:rsidRDefault="00442FA6" w:rsidP="00DB446E">
    <w:pPr>
      <w:pStyle w:val="Rodap"/>
    </w:pPr>
    <w:r w:rsidRPr="00DB446E">
      <w:rPr>
        <w:rFonts w:ascii="Minerva ModernRegular" w:hAnsi="Minerva ModernRegular"/>
        <w:sz w:val="16"/>
        <w:szCs w:val="16"/>
      </w:rPr>
      <w:t>Mod.IPCB.DB.12.0</w:t>
    </w:r>
    <w:r>
      <w:rPr>
        <w:rFonts w:ascii="Minerva ModernRegular" w:hAnsi="Minerva ModernRegula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21DF" w14:textId="77777777" w:rsidR="00442FA6" w:rsidRDefault="00442FA6">
      <w:r>
        <w:separator/>
      </w:r>
    </w:p>
  </w:footnote>
  <w:footnote w:type="continuationSeparator" w:id="0">
    <w:p w14:paraId="152516B6" w14:textId="77777777" w:rsidR="00442FA6" w:rsidRDefault="0044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29" w14:textId="4DBE7462" w:rsidR="00442FA6" w:rsidRPr="00DB446E" w:rsidRDefault="00442FA6" w:rsidP="0061331A">
    <w:pPr>
      <w:jc w:val="center"/>
      <w:rPr>
        <w:rStyle w:val="TtulodoLivro1"/>
        <w:rFonts w:ascii="Minerva ModernRegular" w:hAnsi="Minerva ModernRegular"/>
      </w:rPr>
    </w:pPr>
    <w:r w:rsidRPr="000D7103">
      <w:rPr>
        <w:rFonts w:ascii="Minerva ModernRegular" w:hAnsi="Minerva ModernRegular"/>
        <w:noProof/>
      </w:rPr>
      <w:drawing>
        <wp:anchor distT="0" distB="0" distL="114300" distR="114300" simplePos="0" relativeHeight="251657728" behindDoc="0" locked="0" layoutInCell="1" allowOverlap="1" wp14:anchorId="299FCD02" wp14:editId="7288967F">
          <wp:simplePos x="0" y="0"/>
          <wp:positionH relativeFrom="column">
            <wp:posOffset>-830580</wp:posOffset>
          </wp:positionH>
          <wp:positionV relativeFrom="paragraph">
            <wp:posOffset>-228600</wp:posOffset>
          </wp:positionV>
          <wp:extent cx="741045" cy="638175"/>
          <wp:effectExtent l="0" t="0" r="0" b="0"/>
          <wp:wrapSquare wrapText="bothSides"/>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6381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52581099"/>
    <w:r w:rsidRPr="00DB446E">
      <w:rPr>
        <w:rStyle w:val="TtulodoLivro1"/>
        <w:rFonts w:ascii="Minerva ModernRegular" w:hAnsi="Minerva ModernRegular"/>
      </w:rPr>
      <w:t>REGISTO NACIONAL DE TESES E DISSERTAÇÕES (RENATES)</w:t>
    </w:r>
  </w:p>
  <w:p w14:paraId="5BD334A8" w14:textId="1E83A98C" w:rsidR="00442FA6" w:rsidRPr="000D7103" w:rsidRDefault="00442FA6" w:rsidP="0061331A">
    <w:pPr>
      <w:jc w:val="center"/>
      <w:rPr>
        <w:rStyle w:val="TtulodoLivro1"/>
        <w:rFonts w:ascii="Minerva ModernRegular" w:hAnsi="Minerva ModernRegular"/>
      </w:rPr>
    </w:pPr>
    <w:r w:rsidRPr="00DB446E">
      <w:rPr>
        <w:rStyle w:val="TtulodoLivro1"/>
        <w:rFonts w:ascii="Minerva ModernRegular" w:hAnsi="Minerva ModernRegular"/>
      </w:rPr>
      <w:t>- FOLHA DE RECOLHA DE DADOS</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67C03"/>
    <w:multiLevelType w:val="hybridMultilevel"/>
    <w:tmpl w:val="C108075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TqFyMfoXsyFNvoWlx9i5Av8EAxueQU3foVxpy8bOjvV9kgyLudlmqLLWCqNJJTxnoEUKVnU0NIl9QqY+FCyA==" w:salt="42gCoPMvJrIIpnGdeRGkG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D2"/>
    <w:rsid w:val="00026494"/>
    <w:rsid w:val="00027A6D"/>
    <w:rsid w:val="00031B5B"/>
    <w:rsid w:val="00064857"/>
    <w:rsid w:val="00066318"/>
    <w:rsid w:val="00072A6C"/>
    <w:rsid w:val="00082EF1"/>
    <w:rsid w:val="00094271"/>
    <w:rsid w:val="000D3376"/>
    <w:rsid w:val="000D7103"/>
    <w:rsid w:val="0010259C"/>
    <w:rsid w:val="001B1C60"/>
    <w:rsid w:val="001E018F"/>
    <w:rsid w:val="00240FED"/>
    <w:rsid w:val="00261F6D"/>
    <w:rsid w:val="002764A6"/>
    <w:rsid w:val="00285B7A"/>
    <w:rsid w:val="002D3007"/>
    <w:rsid w:val="002D676F"/>
    <w:rsid w:val="002F103E"/>
    <w:rsid w:val="003128F0"/>
    <w:rsid w:val="00331011"/>
    <w:rsid w:val="00336972"/>
    <w:rsid w:val="00364887"/>
    <w:rsid w:val="00372853"/>
    <w:rsid w:val="00381FED"/>
    <w:rsid w:val="003D15B4"/>
    <w:rsid w:val="003D56FD"/>
    <w:rsid w:val="00403F42"/>
    <w:rsid w:val="00442FA6"/>
    <w:rsid w:val="005308EF"/>
    <w:rsid w:val="00532737"/>
    <w:rsid w:val="0056422C"/>
    <w:rsid w:val="005A33D3"/>
    <w:rsid w:val="005C6B2B"/>
    <w:rsid w:val="005D3DD8"/>
    <w:rsid w:val="005F39C0"/>
    <w:rsid w:val="00600210"/>
    <w:rsid w:val="00605A14"/>
    <w:rsid w:val="0061331A"/>
    <w:rsid w:val="0062001F"/>
    <w:rsid w:val="006224A3"/>
    <w:rsid w:val="0063390B"/>
    <w:rsid w:val="0064335F"/>
    <w:rsid w:val="006A7924"/>
    <w:rsid w:val="006B08DE"/>
    <w:rsid w:val="00763F3D"/>
    <w:rsid w:val="00793C9B"/>
    <w:rsid w:val="00797C98"/>
    <w:rsid w:val="007C5530"/>
    <w:rsid w:val="00834425"/>
    <w:rsid w:val="0085405F"/>
    <w:rsid w:val="008B52EA"/>
    <w:rsid w:val="0093262A"/>
    <w:rsid w:val="00933CFC"/>
    <w:rsid w:val="009B1585"/>
    <w:rsid w:val="00A00D8C"/>
    <w:rsid w:val="00A5109F"/>
    <w:rsid w:val="00A640E7"/>
    <w:rsid w:val="00A71454"/>
    <w:rsid w:val="00A805CB"/>
    <w:rsid w:val="00A912B6"/>
    <w:rsid w:val="00B62C31"/>
    <w:rsid w:val="00B65350"/>
    <w:rsid w:val="00B83098"/>
    <w:rsid w:val="00BE1888"/>
    <w:rsid w:val="00C24EE6"/>
    <w:rsid w:val="00C77CA1"/>
    <w:rsid w:val="00C93D55"/>
    <w:rsid w:val="00D02A68"/>
    <w:rsid w:val="00D10D17"/>
    <w:rsid w:val="00DA0BD2"/>
    <w:rsid w:val="00DB446E"/>
    <w:rsid w:val="00DC1106"/>
    <w:rsid w:val="00DD3619"/>
    <w:rsid w:val="00DE5459"/>
    <w:rsid w:val="00E3170D"/>
    <w:rsid w:val="00EE2396"/>
    <w:rsid w:val="00F03A3D"/>
    <w:rsid w:val="00F17DBD"/>
    <w:rsid w:val="00F52F66"/>
    <w:rsid w:val="00FA1AED"/>
    <w:rsid w:val="00FD72B7"/>
    <w:rsid w:val="00FE7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62E149"/>
  <w15:chartTrackingRefBased/>
  <w15:docId w15:val="{109B2C20-D1D7-412A-8F69-0D1E4866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390B"/>
    <w:rPr>
      <w:sz w:val="24"/>
      <w:szCs w:val="24"/>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doLivro1">
    <w:name w:val="Título do Livro1"/>
    <w:rsid w:val="0063390B"/>
    <w:rPr>
      <w:rFonts w:cs="Times New Roman"/>
      <w:b/>
      <w:bCs/>
      <w:smallCaps/>
      <w:spacing w:val="5"/>
    </w:rPr>
  </w:style>
  <w:style w:type="paragraph" w:styleId="Cabealho">
    <w:name w:val="header"/>
    <w:basedOn w:val="Normal"/>
    <w:rsid w:val="0063390B"/>
    <w:pPr>
      <w:tabs>
        <w:tab w:val="center" w:pos="4252"/>
        <w:tab w:val="right" w:pos="8504"/>
      </w:tabs>
    </w:pPr>
  </w:style>
  <w:style w:type="paragraph" w:styleId="Rodap">
    <w:name w:val="footer"/>
    <w:basedOn w:val="Normal"/>
    <w:rsid w:val="0063390B"/>
    <w:pPr>
      <w:tabs>
        <w:tab w:val="center" w:pos="4252"/>
        <w:tab w:val="right" w:pos="8504"/>
      </w:tabs>
    </w:pPr>
  </w:style>
  <w:style w:type="paragraph" w:customStyle="1" w:styleId="Default">
    <w:name w:val="Default"/>
    <w:rsid w:val="00EE2396"/>
    <w:pPr>
      <w:autoSpaceDE w:val="0"/>
      <w:autoSpaceDN w:val="0"/>
      <w:adjustRightInd w:val="0"/>
    </w:pPr>
    <w:rPr>
      <w:color w:val="000000"/>
      <w:sz w:val="24"/>
      <w:szCs w:val="24"/>
      <w:lang w:val="pt-PT" w:eastAsia="pt-PT"/>
    </w:rPr>
  </w:style>
  <w:style w:type="character" w:styleId="TextodoMarcadordePosio">
    <w:name w:val="Placeholder Text"/>
    <w:basedOn w:val="Tipodeletrapredefinidodopargrafo"/>
    <w:uiPriority w:val="99"/>
    <w:semiHidden/>
    <w:rsid w:val="000D7103"/>
    <w:rPr>
      <w:color w:val="808080"/>
    </w:rPr>
  </w:style>
  <w:style w:type="paragraph" w:styleId="PargrafodaLista">
    <w:name w:val="List Paragraph"/>
    <w:basedOn w:val="Normal"/>
    <w:uiPriority w:val="34"/>
    <w:qFormat/>
    <w:rsid w:val="000D7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image" Target="media/image11.wmf"/><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4.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que\Documents\Modelos%20Personalizados%20do%20Office\Mod_IPCB_DB_01_06%20(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ral"/>
          <w:gallery w:val="placeholder"/>
        </w:category>
        <w:types>
          <w:type w:val="bbPlcHdr"/>
        </w:types>
        <w:behaviors>
          <w:behavior w:val="content"/>
        </w:behaviors>
        <w:guid w:val="{3598D392-682E-4D2F-A952-0DA0DEC8F1AD}"/>
      </w:docPartPr>
      <w:docPartBody>
        <w:p w:rsidR="00967BC7" w:rsidRDefault="000077A8">
          <w:r w:rsidRPr="00B2243A">
            <w:rPr>
              <w:rStyle w:val="TextodoMarcadordePosio"/>
            </w:rPr>
            <w:t>Clique ou toque aqui para introduzir texto.</w:t>
          </w:r>
        </w:p>
      </w:docPartBody>
    </w:docPart>
    <w:docPart>
      <w:docPartPr>
        <w:name w:val="906A7EE002184C48BFFE96C61D4C2BA2"/>
        <w:category>
          <w:name w:val="Geral"/>
          <w:gallery w:val="placeholder"/>
        </w:category>
        <w:types>
          <w:type w:val="bbPlcHdr"/>
        </w:types>
        <w:behaviors>
          <w:behavior w:val="content"/>
        </w:behaviors>
        <w:guid w:val="{1D017FA6-9243-4026-B9A5-460DE5BF89EA}"/>
      </w:docPartPr>
      <w:docPartBody>
        <w:p w:rsidR="00DD6A82" w:rsidRDefault="00906CAD" w:rsidP="00906CAD">
          <w:pPr>
            <w:pStyle w:val="906A7EE002184C48BFFE96C61D4C2BA25"/>
          </w:pPr>
          <w:r w:rsidRPr="00FE7D9C">
            <w:rPr>
              <w:rStyle w:val="TextodoMarcadordePosio"/>
              <w:rFonts w:ascii="Minerva ModernRegular" w:hAnsi="Minerva ModernRegular"/>
              <w:sz w:val="22"/>
            </w:rPr>
            <w:t>Escolha um item.</w:t>
          </w:r>
        </w:p>
      </w:docPartBody>
    </w:docPart>
    <w:docPart>
      <w:docPartPr>
        <w:name w:val="937C31D6C6A14AA39395F7BC97CDE5EF"/>
        <w:category>
          <w:name w:val="Geral"/>
          <w:gallery w:val="placeholder"/>
        </w:category>
        <w:types>
          <w:type w:val="bbPlcHdr"/>
        </w:types>
        <w:behaviors>
          <w:behavior w:val="content"/>
        </w:behaviors>
        <w:guid w:val="{24C4D5A4-10B3-4219-A549-221650166DC3}"/>
      </w:docPartPr>
      <w:docPartBody>
        <w:p w:rsidR="00DD6A82" w:rsidRDefault="00DD6A82" w:rsidP="00DD6A82">
          <w:pPr>
            <w:pStyle w:val="937C31D6C6A14AA39395F7BC97CDE5EF"/>
          </w:pPr>
          <w:r w:rsidRPr="00B2243A">
            <w:rPr>
              <w:rStyle w:val="TextodoMarcadordePosio"/>
            </w:rPr>
            <w:t>Clique ou toque aqui para introduzir texto.</w:t>
          </w:r>
        </w:p>
      </w:docPartBody>
    </w:docPart>
    <w:docPart>
      <w:docPartPr>
        <w:name w:val="AFB8E99625CF4D8698CEFDC695902AFF"/>
        <w:category>
          <w:name w:val="Geral"/>
          <w:gallery w:val="placeholder"/>
        </w:category>
        <w:types>
          <w:type w:val="bbPlcHdr"/>
        </w:types>
        <w:behaviors>
          <w:behavior w:val="content"/>
        </w:behaviors>
        <w:guid w:val="{89764C4B-6BA9-4831-85A4-CB86B7C27C64}"/>
      </w:docPartPr>
      <w:docPartBody>
        <w:p w:rsidR="00DD6A82" w:rsidRDefault="00DD6A82" w:rsidP="00DD6A82">
          <w:pPr>
            <w:pStyle w:val="AFB8E99625CF4D8698CEFDC695902AFF"/>
          </w:pPr>
          <w:r w:rsidRPr="00B2243A">
            <w:rPr>
              <w:rStyle w:val="TextodoMarcadordePosio"/>
            </w:rPr>
            <w:t>Clique ou toque aqui para introduzir texto.</w:t>
          </w:r>
        </w:p>
      </w:docPartBody>
    </w:docPart>
    <w:docPart>
      <w:docPartPr>
        <w:name w:val="DF640240C1624E8FA75BA09F7FC138E6"/>
        <w:category>
          <w:name w:val="Geral"/>
          <w:gallery w:val="placeholder"/>
        </w:category>
        <w:types>
          <w:type w:val="bbPlcHdr"/>
        </w:types>
        <w:behaviors>
          <w:behavior w:val="content"/>
        </w:behaviors>
        <w:guid w:val="{47B59B59-453D-4102-A70E-678DE3D536EA}"/>
      </w:docPartPr>
      <w:docPartBody>
        <w:p w:rsidR="00DD6A82" w:rsidRDefault="00DD6A82" w:rsidP="00DD6A82">
          <w:pPr>
            <w:pStyle w:val="DF640240C1624E8FA75BA09F7FC138E6"/>
          </w:pPr>
          <w:r w:rsidRPr="00B2243A">
            <w:rPr>
              <w:rStyle w:val="TextodoMarcadordePosio"/>
            </w:rPr>
            <w:t>Clique ou toque aqui para introduzir texto.</w:t>
          </w:r>
        </w:p>
      </w:docPartBody>
    </w:docPart>
    <w:docPart>
      <w:docPartPr>
        <w:name w:val="FE6D5888403B4AE099125D34846F03CF"/>
        <w:category>
          <w:name w:val="Geral"/>
          <w:gallery w:val="placeholder"/>
        </w:category>
        <w:types>
          <w:type w:val="bbPlcHdr"/>
        </w:types>
        <w:behaviors>
          <w:behavior w:val="content"/>
        </w:behaviors>
        <w:guid w:val="{F9133307-23B1-4DB6-9812-912D3264385D}"/>
      </w:docPartPr>
      <w:docPartBody>
        <w:p w:rsidR="00DD6A82" w:rsidRDefault="00DD6A82" w:rsidP="00DD6A82">
          <w:pPr>
            <w:pStyle w:val="FE6D5888403B4AE099125D34846F03CF"/>
          </w:pPr>
          <w:r w:rsidRPr="00B2243A">
            <w:rPr>
              <w:rStyle w:val="TextodoMarcadordePosio"/>
            </w:rPr>
            <w:t>Clique ou toque aqui para introduzir texto.</w:t>
          </w:r>
        </w:p>
      </w:docPartBody>
    </w:docPart>
    <w:docPart>
      <w:docPartPr>
        <w:name w:val="314289EC14094A09B5160DB320C491F6"/>
        <w:category>
          <w:name w:val="Geral"/>
          <w:gallery w:val="placeholder"/>
        </w:category>
        <w:types>
          <w:type w:val="bbPlcHdr"/>
        </w:types>
        <w:behaviors>
          <w:behavior w:val="content"/>
        </w:behaviors>
        <w:guid w:val="{792A822B-1813-483A-A249-EB31E416AFCB}"/>
      </w:docPartPr>
      <w:docPartBody>
        <w:p w:rsidR="00B17A97" w:rsidRDefault="00906CAD" w:rsidP="00906CAD">
          <w:pPr>
            <w:pStyle w:val="314289EC14094A09B5160DB320C491F63"/>
          </w:pPr>
          <w:r w:rsidRPr="00FE7D9C">
            <w:rPr>
              <w:rStyle w:val="TextodoMarcadordePosio"/>
              <w:rFonts w:ascii="Minerva ModernRegular" w:hAnsi="Minerva ModernRegular"/>
            </w:rPr>
            <w:t>Escolha um item.</w:t>
          </w:r>
        </w:p>
      </w:docPartBody>
    </w:docPart>
    <w:docPart>
      <w:docPartPr>
        <w:name w:val="2B2B136916DD4A45BDF15ABC15A054C1"/>
        <w:category>
          <w:name w:val="Geral"/>
          <w:gallery w:val="placeholder"/>
        </w:category>
        <w:types>
          <w:type w:val="bbPlcHdr"/>
        </w:types>
        <w:behaviors>
          <w:behavior w:val="content"/>
        </w:behaviors>
        <w:guid w:val="{CF421FD7-E42A-4F32-B916-475F6546B2B8}"/>
      </w:docPartPr>
      <w:docPartBody>
        <w:p w:rsidR="00B17A97" w:rsidRDefault="00906CAD" w:rsidP="00906CAD">
          <w:pPr>
            <w:pStyle w:val="2B2B136916DD4A45BDF15ABC15A054C13"/>
          </w:pPr>
          <w:r w:rsidRPr="00FE7D9C">
            <w:rPr>
              <w:rStyle w:val="TextodoMarcadordePosio"/>
              <w:rFonts w:ascii="Minerva ModernRegular" w:hAnsi="Minerva ModernRegular"/>
            </w:rPr>
            <w:t>Escolha um item.</w:t>
          </w:r>
        </w:p>
      </w:docPartBody>
    </w:docPart>
    <w:docPart>
      <w:docPartPr>
        <w:name w:val="DF594FA475504E2482E9E23F000CB9B0"/>
        <w:category>
          <w:name w:val="Geral"/>
          <w:gallery w:val="placeholder"/>
        </w:category>
        <w:types>
          <w:type w:val="bbPlcHdr"/>
        </w:types>
        <w:behaviors>
          <w:behavior w:val="content"/>
        </w:behaviors>
        <w:guid w:val="{6824870C-4F7D-41EE-89A7-E407000679D0}"/>
      </w:docPartPr>
      <w:docPartBody>
        <w:p w:rsidR="00B17A97" w:rsidRDefault="00906CAD" w:rsidP="00906CAD">
          <w:pPr>
            <w:pStyle w:val="DF594FA475504E2482E9E23F000CB9B03"/>
          </w:pPr>
          <w:r w:rsidRPr="00FE7D9C">
            <w:rPr>
              <w:rStyle w:val="TextodoMarcadordePosio"/>
              <w:rFonts w:ascii="Minerva ModernRegular" w:hAnsi="Minerva ModernRegular"/>
            </w:rPr>
            <w:t>Clique ou toque para introduzir uma data.</w:t>
          </w:r>
        </w:p>
      </w:docPartBody>
    </w:docPart>
    <w:docPart>
      <w:docPartPr>
        <w:name w:val="D46F55C665D9460A8F079099AAB474FC"/>
        <w:category>
          <w:name w:val="Geral"/>
          <w:gallery w:val="placeholder"/>
        </w:category>
        <w:types>
          <w:type w:val="bbPlcHdr"/>
        </w:types>
        <w:behaviors>
          <w:behavior w:val="content"/>
        </w:behaviors>
        <w:guid w:val="{70354632-2908-4E1E-999A-C8AE782A67EE}"/>
      </w:docPartPr>
      <w:docPartBody>
        <w:p w:rsidR="00B17A97" w:rsidRDefault="00906CAD" w:rsidP="00906CAD">
          <w:pPr>
            <w:pStyle w:val="D46F55C665D9460A8F079099AAB474FC3"/>
          </w:pPr>
          <w:r w:rsidRPr="00FE7D9C">
            <w:rPr>
              <w:rStyle w:val="TextodoMarcadordePosio"/>
              <w:rFonts w:ascii="Minerva ModernRegular" w:hAnsi="Minerva ModernRegular"/>
            </w:rPr>
            <w:t>Clique ou toque para introduzir uma data.</w:t>
          </w:r>
        </w:p>
      </w:docPartBody>
    </w:docPart>
    <w:docPart>
      <w:docPartPr>
        <w:name w:val="524EDDC31DDE439997CAAED8B7A960FF"/>
        <w:category>
          <w:name w:val="Geral"/>
          <w:gallery w:val="placeholder"/>
        </w:category>
        <w:types>
          <w:type w:val="bbPlcHdr"/>
        </w:types>
        <w:behaviors>
          <w:behavior w:val="content"/>
        </w:behaviors>
        <w:guid w:val="{4833A33D-79ED-4C5C-9765-CCF7B694A11C}"/>
      </w:docPartPr>
      <w:docPartBody>
        <w:p w:rsidR="00B80673" w:rsidRDefault="00906CAD" w:rsidP="00906CAD">
          <w:pPr>
            <w:pStyle w:val="524EDDC31DDE439997CAAED8B7A960FF"/>
          </w:pPr>
          <w:r w:rsidRPr="00FE7D9C">
            <w:rPr>
              <w:rStyle w:val="TextodoMarcadordePosio"/>
              <w:rFonts w:ascii="Minerva ModernRegular" w:hAnsi="Minerva ModernRegular"/>
            </w:rPr>
            <w:t>Escolha um item.</w:t>
          </w:r>
        </w:p>
      </w:docPartBody>
    </w:docPart>
    <w:docPart>
      <w:docPartPr>
        <w:name w:val="4F97C270967145828674B002984EC9D8"/>
        <w:category>
          <w:name w:val="Geral"/>
          <w:gallery w:val="placeholder"/>
        </w:category>
        <w:types>
          <w:type w:val="bbPlcHdr"/>
        </w:types>
        <w:behaviors>
          <w:behavior w:val="content"/>
        </w:behaviors>
        <w:guid w:val="{EA191E8C-52B7-49AB-93DA-13ABE1CFF9A8}"/>
      </w:docPartPr>
      <w:docPartBody>
        <w:p w:rsidR="00B80673" w:rsidRDefault="00906CAD" w:rsidP="00906CAD">
          <w:pPr>
            <w:pStyle w:val="4F97C270967145828674B002984EC9D8"/>
          </w:pPr>
          <w:r w:rsidRPr="00FE7D9C">
            <w:rPr>
              <w:rStyle w:val="TextodoMarcadordePosio"/>
              <w:rFonts w:ascii="Minerva ModernRegular" w:hAnsi="Minerva ModernRegular"/>
            </w:rPr>
            <w:t>Escolha um item.</w:t>
          </w:r>
        </w:p>
      </w:docPartBody>
    </w:docPart>
    <w:docPart>
      <w:docPartPr>
        <w:name w:val="F6A018E983E340E1928137ABF376D42E"/>
        <w:category>
          <w:name w:val="Geral"/>
          <w:gallery w:val="placeholder"/>
        </w:category>
        <w:types>
          <w:type w:val="bbPlcHdr"/>
        </w:types>
        <w:behaviors>
          <w:behavior w:val="content"/>
        </w:behaviors>
        <w:guid w:val="{C4173B54-A6A4-4FCC-85CB-49A2F8B5E9DF}"/>
      </w:docPartPr>
      <w:docPartBody>
        <w:p w:rsidR="00B80673" w:rsidRDefault="00906CAD" w:rsidP="00906CAD">
          <w:pPr>
            <w:pStyle w:val="F6A018E983E340E1928137ABF376D42E"/>
          </w:pPr>
          <w:r w:rsidRPr="00FE7D9C">
            <w:rPr>
              <w:rStyle w:val="TextodoMarcadordePosio"/>
              <w:rFonts w:ascii="Minerva ModernRegular" w:hAnsi="Minerva ModernRegular"/>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erva ModernRegular">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A8"/>
    <w:rsid w:val="000077A8"/>
    <w:rsid w:val="0054781D"/>
    <w:rsid w:val="00762DA2"/>
    <w:rsid w:val="007A7F11"/>
    <w:rsid w:val="00906CAD"/>
    <w:rsid w:val="00967BC7"/>
    <w:rsid w:val="00A03213"/>
    <w:rsid w:val="00A706E3"/>
    <w:rsid w:val="00B17A97"/>
    <w:rsid w:val="00B80673"/>
    <w:rsid w:val="00BE63B6"/>
    <w:rsid w:val="00CC1CC0"/>
    <w:rsid w:val="00DA48AE"/>
    <w:rsid w:val="00DD6A82"/>
    <w:rsid w:val="00FF6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906CAD"/>
    <w:rPr>
      <w:color w:val="808080"/>
    </w:rPr>
  </w:style>
  <w:style w:type="paragraph" w:customStyle="1" w:styleId="782D5711CF714C02BF289E00083F1C0C">
    <w:name w:val="782D5711CF714C02BF289E00083F1C0C"/>
    <w:rsid w:val="00967BC7"/>
  </w:style>
  <w:style w:type="paragraph" w:customStyle="1" w:styleId="AFDFDF28D6BE4280A1C96274923E7B07">
    <w:name w:val="AFDFDF28D6BE4280A1C96274923E7B07"/>
    <w:rsid w:val="00FF6A97"/>
    <w:pPr>
      <w:spacing w:after="0" w:line="240" w:lineRule="auto"/>
    </w:pPr>
    <w:rPr>
      <w:rFonts w:ascii="Times New Roman" w:eastAsia="Times New Roman" w:hAnsi="Times New Roman" w:cs="Times New Roman"/>
      <w:sz w:val="24"/>
      <w:szCs w:val="24"/>
      <w:lang w:val="pt-PT" w:eastAsia="pt-PT"/>
    </w:rPr>
  </w:style>
  <w:style w:type="paragraph" w:customStyle="1" w:styleId="AFDFDF28D6BE4280A1C96274923E7B071">
    <w:name w:val="AFDFDF28D6BE4280A1C96274923E7B071"/>
    <w:rsid w:val="00DA48AE"/>
    <w:pPr>
      <w:spacing w:after="0" w:line="240" w:lineRule="auto"/>
    </w:pPr>
    <w:rPr>
      <w:rFonts w:ascii="Times New Roman" w:eastAsia="Times New Roman" w:hAnsi="Times New Roman" w:cs="Times New Roman"/>
      <w:sz w:val="24"/>
      <w:szCs w:val="24"/>
      <w:lang w:val="pt-PT" w:eastAsia="pt-PT"/>
    </w:rPr>
  </w:style>
  <w:style w:type="paragraph" w:customStyle="1" w:styleId="B1AAA663EC4743F7B40456F1998CC4F7">
    <w:name w:val="B1AAA663EC4743F7B40456F1998CC4F7"/>
    <w:rsid w:val="00DA48AE"/>
    <w:pPr>
      <w:spacing w:after="0" w:line="240" w:lineRule="auto"/>
    </w:pPr>
    <w:rPr>
      <w:rFonts w:ascii="Times New Roman" w:eastAsia="Times New Roman" w:hAnsi="Times New Roman" w:cs="Times New Roman"/>
      <w:sz w:val="24"/>
      <w:szCs w:val="24"/>
      <w:lang w:val="pt-PT" w:eastAsia="pt-PT"/>
    </w:rPr>
  </w:style>
  <w:style w:type="paragraph" w:customStyle="1" w:styleId="B151ACBB2C924D33A757AE646217E089">
    <w:name w:val="B151ACBB2C924D33A757AE646217E089"/>
    <w:rsid w:val="00DA48AE"/>
  </w:style>
  <w:style w:type="paragraph" w:customStyle="1" w:styleId="527B2422A1C645D38C97B7311C1FAF5D">
    <w:name w:val="527B2422A1C645D38C97B7311C1FAF5D"/>
    <w:rsid w:val="00DA48AE"/>
  </w:style>
  <w:style w:type="paragraph" w:customStyle="1" w:styleId="AFDFDF28D6BE4280A1C96274923E7B072">
    <w:name w:val="AFDFDF28D6BE4280A1C96274923E7B072"/>
    <w:rsid w:val="00DA48AE"/>
    <w:pPr>
      <w:spacing w:after="0" w:line="240" w:lineRule="auto"/>
    </w:pPr>
    <w:rPr>
      <w:rFonts w:ascii="Times New Roman" w:eastAsia="Times New Roman" w:hAnsi="Times New Roman" w:cs="Times New Roman"/>
      <w:sz w:val="24"/>
      <w:szCs w:val="24"/>
      <w:lang w:val="pt-PT" w:eastAsia="pt-PT"/>
    </w:rPr>
  </w:style>
  <w:style w:type="paragraph" w:customStyle="1" w:styleId="AFDFDF28D6BE4280A1C96274923E7B073">
    <w:name w:val="AFDFDF28D6BE4280A1C96274923E7B073"/>
    <w:rsid w:val="0054781D"/>
    <w:pPr>
      <w:spacing w:after="0" w:line="240" w:lineRule="auto"/>
    </w:pPr>
    <w:rPr>
      <w:rFonts w:ascii="Times New Roman" w:eastAsia="Times New Roman" w:hAnsi="Times New Roman" w:cs="Times New Roman"/>
      <w:sz w:val="24"/>
      <w:szCs w:val="24"/>
      <w:lang w:val="pt-PT" w:eastAsia="pt-PT"/>
    </w:rPr>
  </w:style>
  <w:style w:type="paragraph" w:customStyle="1" w:styleId="AFDFDF28D6BE4280A1C96274923E7B074">
    <w:name w:val="AFDFDF28D6BE4280A1C96274923E7B074"/>
    <w:rsid w:val="007A7F11"/>
    <w:pPr>
      <w:spacing w:after="0" w:line="240" w:lineRule="auto"/>
    </w:pPr>
    <w:rPr>
      <w:rFonts w:ascii="Times New Roman" w:eastAsia="Times New Roman" w:hAnsi="Times New Roman" w:cs="Times New Roman"/>
      <w:sz w:val="24"/>
      <w:szCs w:val="24"/>
      <w:lang w:val="pt-PT" w:eastAsia="pt-PT"/>
    </w:rPr>
  </w:style>
  <w:style w:type="paragraph" w:customStyle="1" w:styleId="AFDFDF28D6BE4280A1C96274923E7B075">
    <w:name w:val="AFDFDF28D6BE4280A1C96274923E7B075"/>
    <w:rsid w:val="007A7F11"/>
    <w:pPr>
      <w:spacing w:after="0" w:line="240" w:lineRule="auto"/>
    </w:pPr>
    <w:rPr>
      <w:rFonts w:ascii="Times New Roman" w:eastAsia="Times New Roman" w:hAnsi="Times New Roman" w:cs="Times New Roman"/>
      <w:sz w:val="24"/>
      <w:szCs w:val="24"/>
      <w:lang w:val="pt-PT" w:eastAsia="pt-PT"/>
    </w:rPr>
  </w:style>
  <w:style w:type="paragraph" w:customStyle="1" w:styleId="906A7EE002184C48BFFE96C61D4C2BA2">
    <w:name w:val="906A7EE002184C48BFFE96C61D4C2BA2"/>
    <w:rsid w:val="00CC1CC0"/>
    <w:pPr>
      <w:spacing w:after="0" w:line="240" w:lineRule="auto"/>
    </w:pPr>
    <w:rPr>
      <w:rFonts w:ascii="Times New Roman" w:eastAsia="Times New Roman" w:hAnsi="Times New Roman" w:cs="Times New Roman"/>
      <w:sz w:val="24"/>
      <w:szCs w:val="24"/>
      <w:lang w:val="pt-PT" w:eastAsia="pt-PT"/>
    </w:rPr>
  </w:style>
  <w:style w:type="paragraph" w:customStyle="1" w:styleId="AFDFDF28D6BE4280A1C96274923E7B076">
    <w:name w:val="AFDFDF28D6BE4280A1C96274923E7B076"/>
    <w:rsid w:val="00CC1CC0"/>
    <w:pPr>
      <w:spacing w:after="0" w:line="240" w:lineRule="auto"/>
    </w:pPr>
    <w:rPr>
      <w:rFonts w:ascii="Times New Roman" w:eastAsia="Times New Roman" w:hAnsi="Times New Roman" w:cs="Times New Roman"/>
      <w:sz w:val="24"/>
      <w:szCs w:val="24"/>
      <w:lang w:val="pt-PT" w:eastAsia="pt-PT"/>
    </w:rPr>
  </w:style>
  <w:style w:type="paragraph" w:customStyle="1" w:styleId="906A7EE002184C48BFFE96C61D4C2BA21">
    <w:name w:val="906A7EE002184C48BFFE96C61D4C2BA21"/>
    <w:rsid w:val="00DD6A82"/>
    <w:pPr>
      <w:spacing w:after="0" w:line="240" w:lineRule="auto"/>
    </w:pPr>
    <w:rPr>
      <w:rFonts w:ascii="Times New Roman" w:eastAsia="Times New Roman" w:hAnsi="Times New Roman" w:cs="Times New Roman"/>
      <w:sz w:val="24"/>
      <w:szCs w:val="24"/>
      <w:lang w:val="pt-PT" w:eastAsia="pt-PT"/>
    </w:rPr>
  </w:style>
  <w:style w:type="paragraph" w:customStyle="1" w:styleId="AFDFDF28D6BE4280A1C96274923E7B077">
    <w:name w:val="AFDFDF28D6BE4280A1C96274923E7B077"/>
    <w:rsid w:val="00DD6A82"/>
    <w:pPr>
      <w:spacing w:after="0" w:line="240" w:lineRule="auto"/>
    </w:pPr>
    <w:rPr>
      <w:rFonts w:ascii="Times New Roman" w:eastAsia="Times New Roman" w:hAnsi="Times New Roman" w:cs="Times New Roman"/>
      <w:sz w:val="24"/>
      <w:szCs w:val="24"/>
      <w:lang w:val="pt-PT" w:eastAsia="pt-PT"/>
    </w:rPr>
  </w:style>
  <w:style w:type="paragraph" w:customStyle="1" w:styleId="937C31D6C6A14AA39395F7BC97CDE5EF">
    <w:name w:val="937C31D6C6A14AA39395F7BC97CDE5EF"/>
    <w:rsid w:val="00DD6A82"/>
  </w:style>
  <w:style w:type="paragraph" w:customStyle="1" w:styleId="758F7413002E45EFB2BBC1C3E71558EE">
    <w:name w:val="758F7413002E45EFB2BBC1C3E71558EE"/>
    <w:rsid w:val="00DD6A82"/>
  </w:style>
  <w:style w:type="paragraph" w:customStyle="1" w:styleId="BDA7625236D2490FA3B423A3383A9806">
    <w:name w:val="BDA7625236D2490FA3B423A3383A9806"/>
    <w:rsid w:val="00DD6A82"/>
  </w:style>
  <w:style w:type="paragraph" w:customStyle="1" w:styleId="AFB8E99625CF4D8698CEFDC695902AFF">
    <w:name w:val="AFB8E99625CF4D8698CEFDC695902AFF"/>
    <w:rsid w:val="00DD6A82"/>
  </w:style>
  <w:style w:type="paragraph" w:customStyle="1" w:styleId="CBDE2CCB39EE4F4680B67B2DBCE9CDFB">
    <w:name w:val="CBDE2CCB39EE4F4680B67B2DBCE9CDFB"/>
    <w:rsid w:val="00DD6A82"/>
  </w:style>
  <w:style w:type="paragraph" w:customStyle="1" w:styleId="DF640240C1624E8FA75BA09F7FC138E6">
    <w:name w:val="DF640240C1624E8FA75BA09F7FC138E6"/>
    <w:rsid w:val="00DD6A82"/>
  </w:style>
  <w:style w:type="paragraph" w:customStyle="1" w:styleId="1B492E15402743DD952902FB12F1B4D2">
    <w:name w:val="1B492E15402743DD952902FB12F1B4D2"/>
    <w:rsid w:val="00DD6A82"/>
  </w:style>
  <w:style w:type="paragraph" w:customStyle="1" w:styleId="FE6D5888403B4AE099125D34846F03CF">
    <w:name w:val="FE6D5888403B4AE099125D34846F03CF"/>
    <w:rsid w:val="00DD6A82"/>
  </w:style>
  <w:style w:type="paragraph" w:customStyle="1" w:styleId="B2A21B703896413BB3A351CF3C1DB74E">
    <w:name w:val="B2A21B703896413BB3A351CF3C1DB74E"/>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906A7EE002184C48BFFE96C61D4C2BA22">
    <w:name w:val="906A7EE002184C48BFFE96C61D4C2BA22"/>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314289EC14094A09B5160DB320C491F6">
    <w:name w:val="314289EC14094A09B5160DB320C491F6"/>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2B2B136916DD4A45BDF15ABC15A054C1">
    <w:name w:val="2B2B136916DD4A45BDF15ABC15A054C1"/>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BDA7625236D2490FA3B423A3383A98061">
    <w:name w:val="BDA7625236D2490FA3B423A3383A98061"/>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CBDE2CCB39EE4F4680B67B2DBCE9CDFB1">
    <w:name w:val="CBDE2CCB39EE4F4680B67B2DBCE9CDFB1"/>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1B492E15402743DD952902FB12F1B4D21">
    <w:name w:val="1B492E15402743DD952902FB12F1B4D21"/>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DF594FA475504E2482E9E23F000CB9B0">
    <w:name w:val="DF594FA475504E2482E9E23F000CB9B0"/>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D46F55C665D9460A8F079099AAB474FC">
    <w:name w:val="D46F55C665D9460A8F079099AAB474FC"/>
    <w:rsid w:val="00A03213"/>
  </w:style>
  <w:style w:type="paragraph" w:customStyle="1" w:styleId="D46F55C665D9460A8F079099AAB474FC1">
    <w:name w:val="D46F55C665D9460A8F079099AAB474FC1"/>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906A7EE002184C48BFFE96C61D4C2BA23">
    <w:name w:val="906A7EE002184C48BFFE96C61D4C2BA23"/>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314289EC14094A09B5160DB320C491F61">
    <w:name w:val="314289EC14094A09B5160DB320C491F61"/>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2B2B136916DD4A45BDF15ABC15A054C11">
    <w:name w:val="2B2B136916DD4A45BDF15ABC15A054C11"/>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BDA7625236D2490FA3B423A3383A98062">
    <w:name w:val="BDA7625236D2490FA3B423A3383A98062"/>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CBDE2CCB39EE4F4680B67B2DBCE9CDFB2">
    <w:name w:val="CBDE2CCB39EE4F4680B67B2DBCE9CDFB2"/>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1B492E15402743DD952902FB12F1B4D22">
    <w:name w:val="1B492E15402743DD952902FB12F1B4D22"/>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DF594FA475504E2482E9E23F000CB9B01">
    <w:name w:val="DF594FA475504E2482E9E23F000CB9B01"/>
    <w:rsid w:val="00A03213"/>
    <w:pPr>
      <w:spacing w:after="0" w:line="240" w:lineRule="auto"/>
    </w:pPr>
    <w:rPr>
      <w:rFonts w:ascii="Times New Roman" w:eastAsia="Times New Roman" w:hAnsi="Times New Roman" w:cs="Times New Roman"/>
      <w:sz w:val="24"/>
      <w:szCs w:val="24"/>
      <w:lang w:val="pt-PT" w:eastAsia="pt-PT"/>
    </w:rPr>
  </w:style>
  <w:style w:type="paragraph" w:customStyle="1" w:styleId="D46F55C665D9460A8F079099AAB474FC2">
    <w:name w:val="D46F55C665D9460A8F079099AAB474FC2"/>
    <w:rsid w:val="00B17A97"/>
    <w:pPr>
      <w:spacing w:after="0" w:line="240" w:lineRule="auto"/>
    </w:pPr>
    <w:rPr>
      <w:rFonts w:ascii="Times New Roman" w:eastAsia="Times New Roman" w:hAnsi="Times New Roman" w:cs="Times New Roman"/>
      <w:sz w:val="24"/>
      <w:szCs w:val="24"/>
      <w:lang w:val="pt-PT" w:eastAsia="pt-PT"/>
    </w:rPr>
  </w:style>
  <w:style w:type="paragraph" w:customStyle="1" w:styleId="906A7EE002184C48BFFE96C61D4C2BA24">
    <w:name w:val="906A7EE002184C48BFFE96C61D4C2BA24"/>
    <w:rsid w:val="00B17A97"/>
    <w:pPr>
      <w:spacing w:after="0" w:line="240" w:lineRule="auto"/>
    </w:pPr>
    <w:rPr>
      <w:rFonts w:ascii="Times New Roman" w:eastAsia="Times New Roman" w:hAnsi="Times New Roman" w:cs="Times New Roman"/>
      <w:sz w:val="24"/>
      <w:szCs w:val="24"/>
      <w:lang w:val="pt-PT" w:eastAsia="pt-PT"/>
    </w:rPr>
  </w:style>
  <w:style w:type="paragraph" w:customStyle="1" w:styleId="314289EC14094A09B5160DB320C491F62">
    <w:name w:val="314289EC14094A09B5160DB320C491F62"/>
    <w:rsid w:val="00B17A97"/>
    <w:pPr>
      <w:spacing w:after="0" w:line="240" w:lineRule="auto"/>
    </w:pPr>
    <w:rPr>
      <w:rFonts w:ascii="Times New Roman" w:eastAsia="Times New Roman" w:hAnsi="Times New Roman" w:cs="Times New Roman"/>
      <w:sz w:val="24"/>
      <w:szCs w:val="24"/>
      <w:lang w:val="pt-PT" w:eastAsia="pt-PT"/>
    </w:rPr>
  </w:style>
  <w:style w:type="paragraph" w:customStyle="1" w:styleId="2B2B136916DD4A45BDF15ABC15A054C12">
    <w:name w:val="2B2B136916DD4A45BDF15ABC15A054C12"/>
    <w:rsid w:val="00B17A97"/>
    <w:pPr>
      <w:spacing w:after="0" w:line="240" w:lineRule="auto"/>
    </w:pPr>
    <w:rPr>
      <w:rFonts w:ascii="Times New Roman" w:eastAsia="Times New Roman" w:hAnsi="Times New Roman" w:cs="Times New Roman"/>
      <w:sz w:val="24"/>
      <w:szCs w:val="24"/>
      <w:lang w:val="pt-PT" w:eastAsia="pt-PT"/>
    </w:rPr>
  </w:style>
  <w:style w:type="paragraph" w:customStyle="1" w:styleId="BDA7625236D2490FA3B423A3383A98063">
    <w:name w:val="BDA7625236D2490FA3B423A3383A98063"/>
    <w:rsid w:val="00B17A97"/>
    <w:pPr>
      <w:spacing w:after="0" w:line="240" w:lineRule="auto"/>
    </w:pPr>
    <w:rPr>
      <w:rFonts w:ascii="Times New Roman" w:eastAsia="Times New Roman" w:hAnsi="Times New Roman" w:cs="Times New Roman"/>
      <w:sz w:val="24"/>
      <w:szCs w:val="24"/>
      <w:lang w:val="pt-PT" w:eastAsia="pt-PT"/>
    </w:rPr>
  </w:style>
  <w:style w:type="paragraph" w:customStyle="1" w:styleId="CBDE2CCB39EE4F4680B67B2DBCE9CDFB3">
    <w:name w:val="CBDE2CCB39EE4F4680B67B2DBCE9CDFB3"/>
    <w:rsid w:val="00B17A97"/>
    <w:pPr>
      <w:spacing w:after="0" w:line="240" w:lineRule="auto"/>
    </w:pPr>
    <w:rPr>
      <w:rFonts w:ascii="Times New Roman" w:eastAsia="Times New Roman" w:hAnsi="Times New Roman" w:cs="Times New Roman"/>
      <w:sz w:val="24"/>
      <w:szCs w:val="24"/>
      <w:lang w:val="pt-PT" w:eastAsia="pt-PT"/>
    </w:rPr>
  </w:style>
  <w:style w:type="paragraph" w:customStyle="1" w:styleId="1B492E15402743DD952902FB12F1B4D23">
    <w:name w:val="1B492E15402743DD952902FB12F1B4D23"/>
    <w:rsid w:val="00B17A97"/>
    <w:pPr>
      <w:spacing w:after="0" w:line="240" w:lineRule="auto"/>
    </w:pPr>
    <w:rPr>
      <w:rFonts w:ascii="Times New Roman" w:eastAsia="Times New Roman" w:hAnsi="Times New Roman" w:cs="Times New Roman"/>
      <w:sz w:val="24"/>
      <w:szCs w:val="24"/>
      <w:lang w:val="pt-PT" w:eastAsia="pt-PT"/>
    </w:rPr>
  </w:style>
  <w:style w:type="paragraph" w:customStyle="1" w:styleId="DF594FA475504E2482E9E23F000CB9B02">
    <w:name w:val="DF594FA475504E2482E9E23F000CB9B02"/>
    <w:rsid w:val="00B17A97"/>
    <w:pPr>
      <w:spacing w:after="0" w:line="240" w:lineRule="auto"/>
    </w:pPr>
    <w:rPr>
      <w:rFonts w:ascii="Times New Roman" w:eastAsia="Times New Roman" w:hAnsi="Times New Roman" w:cs="Times New Roman"/>
      <w:sz w:val="24"/>
      <w:szCs w:val="24"/>
      <w:lang w:val="pt-PT" w:eastAsia="pt-PT"/>
    </w:rPr>
  </w:style>
  <w:style w:type="paragraph" w:customStyle="1" w:styleId="D46F55C665D9460A8F079099AAB474FC3">
    <w:name w:val="D46F55C665D9460A8F079099AAB474FC3"/>
    <w:rsid w:val="00906CAD"/>
    <w:pPr>
      <w:spacing w:after="0" w:line="240" w:lineRule="auto"/>
    </w:pPr>
    <w:rPr>
      <w:rFonts w:ascii="Times New Roman" w:eastAsia="Times New Roman" w:hAnsi="Times New Roman" w:cs="Times New Roman"/>
      <w:sz w:val="24"/>
      <w:szCs w:val="24"/>
      <w:lang w:val="pt-PT" w:eastAsia="pt-PT"/>
    </w:rPr>
  </w:style>
  <w:style w:type="paragraph" w:customStyle="1" w:styleId="906A7EE002184C48BFFE96C61D4C2BA25">
    <w:name w:val="906A7EE002184C48BFFE96C61D4C2BA25"/>
    <w:rsid w:val="00906CAD"/>
    <w:pPr>
      <w:spacing w:after="0" w:line="240" w:lineRule="auto"/>
    </w:pPr>
    <w:rPr>
      <w:rFonts w:ascii="Times New Roman" w:eastAsia="Times New Roman" w:hAnsi="Times New Roman" w:cs="Times New Roman"/>
      <w:sz w:val="24"/>
      <w:szCs w:val="24"/>
      <w:lang w:val="pt-PT" w:eastAsia="pt-PT"/>
    </w:rPr>
  </w:style>
  <w:style w:type="paragraph" w:customStyle="1" w:styleId="314289EC14094A09B5160DB320C491F63">
    <w:name w:val="314289EC14094A09B5160DB320C491F63"/>
    <w:rsid w:val="00906CAD"/>
    <w:pPr>
      <w:spacing w:after="0" w:line="240" w:lineRule="auto"/>
    </w:pPr>
    <w:rPr>
      <w:rFonts w:ascii="Times New Roman" w:eastAsia="Times New Roman" w:hAnsi="Times New Roman" w:cs="Times New Roman"/>
      <w:sz w:val="24"/>
      <w:szCs w:val="24"/>
      <w:lang w:val="pt-PT" w:eastAsia="pt-PT"/>
    </w:rPr>
  </w:style>
  <w:style w:type="paragraph" w:customStyle="1" w:styleId="2B2B136916DD4A45BDF15ABC15A054C13">
    <w:name w:val="2B2B136916DD4A45BDF15ABC15A054C13"/>
    <w:rsid w:val="00906CAD"/>
    <w:pPr>
      <w:spacing w:after="0" w:line="240" w:lineRule="auto"/>
    </w:pPr>
    <w:rPr>
      <w:rFonts w:ascii="Times New Roman" w:eastAsia="Times New Roman" w:hAnsi="Times New Roman" w:cs="Times New Roman"/>
      <w:sz w:val="24"/>
      <w:szCs w:val="24"/>
      <w:lang w:val="pt-PT" w:eastAsia="pt-PT"/>
    </w:rPr>
  </w:style>
  <w:style w:type="paragraph" w:customStyle="1" w:styleId="BDA7625236D2490FA3B423A3383A98064">
    <w:name w:val="BDA7625236D2490FA3B423A3383A98064"/>
    <w:rsid w:val="00906CAD"/>
    <w:pPr>
      <w:spacing w:after="0" w:line="240" w:lineRule="auto"/>
    </w:pPr>
    <w:rPr>
      <w:rFonts w:ascii="Times New Roman" w:eastAsia="Times New Roman" w:hAnsi="Times New Roman" w:cs="Times New Roman"/>
      <w:sz w:val="24"/>
      <w:szCs w:val="24"/>
      <w:lang w:val="pt-PT" w:eastAsia="pt-PT"/>
    </w:rPr>
  </w:style>
  <w:style w:type="paragraph" w:customStyle="1" w:styleId="CBDE2CCB39EE4F4680B67B2DBCE9CDFB4">
    <w:name w:val="CBDE2CCB39EE4F4680B67B2DBCE9CDFB4"/>
    <w:rsid w:val="00906CAD"/>
    <w:pPr>
      <w:spacing w:after="0" w:line="240" w:lineRule="auto"/>
    </w:pPr>
    <w:rPr>
      <w:rFonts w:ascii="Times New Roman" w:eastAsia="Times New Roman" w:hAnsi="Times New Roman" w:cs="Times New Roman"/>
      <w:sz w:val="24"/>
      <w:szCs w:val="24"/>
      <w:lang w:val="pt-PT" w:eastAsia="pt-PT"/>
    </w:rPr>
  </w:style>
  <w:style w:type="paragraph" w:customStyle="1" w:styleId="1B492E15402743DD952902FB12F1B4D24">
    <w:name w:val="1B492E15402743DD952902FB12F1B4D24"/>
    <w:rsid w:val="00906CAD"/>
    <w:pPr>
      <w:spacing w:after="0" w:line="240" w:lineRule="auto"/>
    </w:pPr>
    <w:rPr>
      <w:rFonts w:ascii="Times New Roman" w:eastAsia="Times New Roman" w:hAnsi="Times New Roman" w:cs="Times New Roman"/>
      <w:sz w:val="24"/>
      <w:szCs w:val="24"/>
      <w:lang w:val="pt-PT" w:eastAsia="pt-PT"/>
    </w:rPr>
  </w:style>
  <w:style w:type="paragraph" w:customStyle="1" w:styleId="DF594FA475504E2482E9E23F000CB9B03">
    <w:name w:val="DF594FA475504E2482E9E23F000CB9B03"/>
    <w:rsid w:val="00906CAD"/>
    <w:pPr>
      <w:spacing w:after="0" w:line="240" w:lineRule="auto"/>
    </w:pPr>
    <w:rPr>
      <w:rFonts w:ascii="Times New Roman" w:eastAsia="Times New Roman" w:hAnsi="Times New Roman" w:cs="Times New Roman"/>
      <w:sz w:val="24"/>
      <w:szCs w:val="24"/>
      <w:lang w:val="pt-PT" w:eastAsia="pt-PT"/>
    </w:rPr>
  </w:style>
  <w:style w:type="paragraph" w:customStyle="1" w:styleId="A882B26CD6FF48B4A0D04ED9F415DE6B">
    <w:name w:val="A882B26CD6FF48B4A0D04ED9F415DE6B"/>
    <w:rsid w:val="00906CAD"/>
  </w:style>
  <w:style w:type="paragraph" w:customStyle="1" w:styleId="524EDDC31DDE439997CAAED8B7A960FF">
    <w:name w:val="524EDDC31DDE439997CAAED8B7A960FF"/>
    <w:rsid w:val="00906CAD"/>
  </w:style>
  <w:style w:type="paragraph" w:customStyle="1" w:styleId="4F97C270967145828674B002984EC9D8">
    <w:name w:val="4F97C270967145828674B002984EC9D8"/>
    <w:rsid w:val="00906CAD"/>
  </w:style>
  <w:style w:type="paragraph" w:customStyle="1" w:styleId="F6A018E983E340E1928137ABF376D42E">
    <w:name w:val="F6A018E983E340E1928137ABF376D42E"/>
    <w:rsid w:val="00906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iro Elemento e Data" Version="1987"/>
</file>

<file path=customXml/itemProps1.xml><?xml version="1.0" encoding="utf-8"?>
<ds:datastoreItem xmlns:ds="http://schemas.openxmlformats.org/officeDocument/2006/customXml" ds:itemID="{67106948-F1A6-49D4-A7CD-A24C4F77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Mod_IPCB_DB_01_06 (2)</Template>
  <TotalTime>0</TotalTime>
  <Pages>2</Pages>
  <Words>380</Words>
  <Characters>2055</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DECLARAÇÃO DE AUTORIZAÇÃO PARA ARQUIVO NO REPOSITÓRIO CIENTÍFICO IPCB – TESES E DISSERTAÇÕES</vt:lpstr>
    </vt:vector>
  </TitlesOfParts>
  <Company>biblioteca1_esa</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AUTORIZAÇÃO PARA ARQUIVO NO REPOSITÓRIO CIENTÍFICO IPCB – TESES E DISSERTAÇÕES</dc:title>
  <dc:subject/>
  <dc:creator>Natália Martins Roque</dc:creator>
  <cp:keywords/>
  <cp:lastModifiedBy>Maria Eduarda Rodrigues</cp:lastModifiedBy>
  <cp:revision>2</cp:revision>
  <cp:lastPrinted>2024-07-08T13:06:00Z</cp:lastPrinted>
  <dcterms:created xsi:type="dcterms:W3CDTF">2024-07-10T09:26:00Z</dcterms:created>
  <dcterms:modified xsi:type="dcterms:W3CDTF">2024-07-10T09:26:00Z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39dc3991806fab73f6a7224bc6239fc51c91d7cb2b42cdf99385cf0682be682d</vt:lpwstr>
  </property>
</Properties>
</file>